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CD" w:rsidRDefault="00B82DCD" w:rsidP="00B35F73">
      <w:pPr>
        <w:rPr>
          <w:sz w:val="2"/>
          <w:szCs w:val="2"/>
        </w:rPr>
      </w:pPr>
    </w:p>
    <w:tbl>
      <w:tblPr>
        <w:tblW w:w="97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47"/>
        <w:gridCol w:w="1642"/>
        <w:gridCol w:w="4161"/>
      </w:tblGrid>
      <w:tr w:rsidR="00B82DCD" w:rsidRPr="005863F8" w:rsidTr="00C648CA">
        <w:trPr>
          <w:trHeight w:val="1611"/>
        </w:trPr>
        <w:tc>
          <w:tcPr>
            <w:tcW w:w="3948" w:type="dxa"/>
            <w:vAlign w:val="center"/>
          </w:tcPr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  <w:bookmarkStart w:id="0" w:name="_Hlk98934448"/>
            <w:bookmarkStart w:id="1" w:name="_Hlk98854656"/>
            <w:r>
              <w:rPr>
                <w:rFonts w:ascii="Times New Roman" w:hAnsi="Times New Roman"/>
                <w:b/>
              </w:rPr>
              <w:t>ХАЛЬМГ ТАҢҺЧИН</w:t>
            </w:r>
          </w:p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Y</w:t>
            </w:r>
            <w:r>
              <w:rPr>
                <w:rFonts w:ascii="Times New Roman" w:hAnsi="Times New Roman"/>
                <w:b/>
              </w:rPr>
              <w:t>СТИН РАЙОНА</w:t>
            </w:r>
          </w:p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ТАТАЛ СЕЛӘНӘ</w:t>
            </w:r>
          </w:p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 БYРДӘЦИН</w:t>
            </w:r>
          </w:p>
          <w:p w:rsidR="00B82DCD" w:rsidRPr="005863F8" w:rsidRDefault="00B82DCD" w:rsidP="006D692A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ДЕПУТАТНРИН ХУРГИН ШИИДВР</w:t>
            </w:r>
          </w:p>
        </w:tc>
        <w:tc>
          <w:tcPr>
            <w:tcW w:w="1642" w:type="dxa"/>
            <w:vAlign w:val="center"/>
          </w:tcPr>
          <w:p w:rsidR="00B82DCD" w:rsidRPr="005863F8" w:rsidRDefault="00B82DCD" w:rsidP="006D692A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6.25pt;margin-top:-60.2pt;width:65pt;height:66.55pt;z-index:-251658240;visibility:visible;mso-wrap-distance-left:5pt;mso-wrap-distance-right:5pt;mso-position-horizontal-relative:margin;mso-position-vertical-relative:text" wrapcoords="-248 0 -248 21357 21600 21357 21600 0 -248 0">
                  <v:imagedata r:id="rId7" o:title=""/>
                  <w10:wrap type="tight" anchorx="margin"/>
                </v:shape>
              </w:pict>
            </w:r>
          </w:p>
        </w:tc>
        <w:tc>
          <w:tcPr>
            <w:tcW w:w="4162" w:type="dxa"/>
            <w:vAlign w:val="center"/>
          </w:tcPr>
          <w:p w:rsidR="00B82DCD" w:rsidRDefault="00B82DCD" w:rsidP="00C648CA">
            <w:pPr>
              <w:spacing w:after="0" w:line="200" w:lineRule="atLeast"/>
              <w:jc w:val="center"/>
              <w:rPr>
                <w:rFonts w:ascii="Times New Roman" w:hAnsi="Times New Roman" w:cs="Courier New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РЕШЕНИЕ</w:t>
            </w:r>
          </w:p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СОБРАНИЕ  ДЕПУТАТОВ</w:t>
            </w:r>
          </w:p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ТАТАЛЬСКОГО СЕЛЬСКОГО</w:t>
            </w:r>
          </w:p>
          <w:p w:rsidR="00B82DCD" w:rsidRDefault="00B82DCD" w:rsidP="006D692A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82DCD" w:rsidRPr="005863F8" w:rsidRDefault="00B82DCD" w:rsidP="00C648C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РЕСПУБЛИКИ КАЛМЫКИЯ</w:t>
            </w:r>
          </w:p>
        </w:tc>
      </w:tr>
    </w:tbl>
    <w:p w:rsidR="00B82DCD" w:rsidRPr="005863F8" w:rsidRDefault="00B82DCD" w:rsidP="005863F8">
      <w:pPr>
        <w:pBdr>
          <w:bottom w:val="single" w:sz="12" w:space="1" w:color="auto"/>
        </w:pBdr>
        <w:jc w:val="center"/>
        <w:rPr>
          <w:rStyle w:val="312pt"/>
          <w:sz w:val="18"/>
          <w:szCs w:val="18"/>
          <w:shd w:val="clear" w:color="auto" w:fill="auto"/>
        </w:rPr>
      </w:pPr>
      <w:r>
        <w:rPr>
          <w:sz w:val="18"/>
          <w:szCs w:val="18"/>
        </w:rPr>
        <w:t>359310</w:t>
      </w:r>
      <w:r w:rsidRPr="005863F8">
        <w:rPr>
          <w:sz w:val="18"/>
          <w:szCs w:val="18"/>
        </w:rPr>
        <w:t>, Республи</w:t>
      </w:r>
      <w:r>
        <w:rPr>
          <w:sz w:val="18"/>
          <w:szCs w:val="18"/>
        </w:rPr>
        <w:t xml:space="preserve">ка Калмыкия, Юстинский  район, </w:t>
      </w:r>
      <w:r w:rsidRPr="005863F8">
        <w:rPr>
          <w:sz w:val="18"/>
          <w:szCs w:val="18"/>
        </w:rPr>
        <w:t>п. Татал</w:t>
      </w:r>
      <w:r>
        <w:rPr>
          <w:sz w:val="18"/>
          <w:szCs w:val="18"/>
        </w:rPr>
        <w:t>,</w:t>
      </w:r>
      <w:r w:rsidRPr="005863F8">
        <w:rPr>
          <w:sz w:val="18"/>
          <w:szCs w:val="18"/>
        </w:rPr>
        <w:t xml:space="preserve"> ул. Советская</w:t>
      </w:r>
      <w:r>
        <w:rPr>
          <w:sz w:val="18"/>
          <w:szCs w:val="18"/>
        </w:rPr>
        <w:t>, д.</w:t>
      </w:r>
      <w:r w:rsidRPr="005863F8">
        <w:rPr>
          <w:sz w:val="18"/>
          <w:szCs w:val="18"/>
        </w:rPr>
        <w:t xml:space="preserve"> 1 код /84744/, тел. 9-71-</w:t>
      </w:r>
      <w:r>
        <w:rPr>
          <w:sz w:val="18"/>
          <w:szCs w:val="18"/>
        </w:rPr>
        <w:t>24</w:t>
      </w:r>
    </w:p>
    <w:p w:rsidR="00B82DCD" w:rsidRPr="006D692A" w:rsidRDefault="00B82DCD" w:rsidP="00B35F73">
      <w:pPr>
        <w:pStyle w:val="31"/>
        <w:shd w:val="clear" w:color="auto" w:fill="auto"/>
        <w:tabs>
          <w:tab w:val="left" w:pos="4395"/>
          <w:tab w:val="left" w:pos="6808"/>
        </w:tabs>
        <w:spacing w:after="269"/>
        <w:ind w:left="1120" w:right="20" w:hanging="1120"/>
        <w:rPr>
          <w:color w:val="000000"/>
          <w:sz w:val="24"/>
          <w:szCs w:val="24"/>
        </w:rPr>
      </w:pPr>
      <w:r>
        <w:rPr>
          <w:rStyle w:val="312pt"/>
          <w:color w:val="000000"/>
        </w:rPr>
        <w:t>«23</w:t>
      </w:r>
      <w:r w:rsidRPr="006D692A">
        <w:rPr>
          <w:rStyle w:val="312pt"/>
          <w:color w:val="000000"/>
        </w:rPr>
        <w:t>» марта 2023 года                                       №  7</w:t>
      </w:r>
      <w:r>
        <w:rPr>
          <w:rStyle w:val="312pt"/>
          <w:color w:val="000000"/>
        </w:rPr>
        <w:t>6</w:t>
      </w:r>
      <w:r w:rsidRPr="006D692A">
        <w:rPr>
          <w:rStyle w:val="312pt"/>
          <w:color w:val="000000"/>
        </w:rPr>
        <w:t xml:space="preserve">                                                    </w:t>
      </w:r>
      <w:r w:rsidRPr="006D692A">
        <w:rPr>
          <w:rStyle w:val="312pt1"/>
          <w:color w:val="000000"/>
        </w:rPr>
        <w:t xml:space="preserve">пос. Татал             </w:t>
      </w:r>
    </w:p>
    <w:p w:rsidR="00B82DCD" w:rsidRPr="006D692A" w:rsidRDefault="00B82DCD" w:rsidP="008B70AD">
      <w:pPr>
        <w:pStyle w:val="BodyText"/>
        <w:shd w:val="clear" w:color="auto" w:fill="auto"/>
        <w:spacing w:before="0" w:after="0"/>
        <w:ind w:left="6560" w:right="20"/>
        <w:jc w:val="left"/>
        <w:rPr>
          <w:rStyle w:val="BodyTextChar1"/>
          <w:color w:val="000000"/>
          <w:sz w:val="24"/>
          <w:szCs w:val="24"/>
        </w:rPr>
      </w:pPr>
      <w:r w:rsidRPr="006D692A">
        <w:rPr>
          <w:rStyle w:val="BodyTextChar1"/>
          <w:color w:val="000000"/>
          <w:sz w:val="24"/>
          <w:szCs w:val="24"/>
        </w:rPr>
        <w:t xml:space="preserve">Об исполнении бюджета </w:t>
      </w:r>
    </w:p>
    <w:p w:rsidR="00B82DCD" w:rsidRPr="006D692A" w:rsidRDefault="00B82DCD" w:rsidP="008B70AD">
      <w:pPr>
        <w:pStyle w:val="BodyText"/>
        <w:shd w:val="clear" w:color="auto" w:fill="auto"/>
        <w:spacing w:before="0" w:after="0"/>
        <w:ind w:left="6560" w:right="20"/>
        <w:jc w:val="left"/>
        <w:rPr>
          <w:rStyle w:val="BodyTextChar1"/>
          <w:color w:val="000000"/>
          <w:sz w:val="24"/>
          <w:szCs w:val="24"/>
        </w:rPr>
      </w:pPr>
      <w:r w:rsidRPr="006D692A">
        <w:rPr>
          <w:rStyle w:val="BodyTextChar1"/>
          <w:color w:val="000000"/>
          <w:sz w:val="24"/>
          <w:szCs w:val="24"/>
        </w:rPr>
        <w:t>Татальского сельского муниципального образования  Республики Калмыкия за 2022 год.</w:t>
      </w:r>
    </w:p>
    <w:p w:rsidR="00B82DCD" w:rsidRPr="006D692A" w:rsidRDefault="00B82DCD" w:rsidP="008B70AD">
      <w:pPr>
        <w:pStyle w:val="BodyText"/>
        <w:shd w:val="clear" w:color="auto" w:fill="auto"/>
        <w:spacing w:before="0" w:after="0"/>
        <w:ind w:left="6560" w:right="20"/>
        <w:jc w:val="left"/>
        <w:rPr>
          <w:rStyle w:val="BodyTextChar1"/>
          <w:color w:val="000000"/>
          <w:sz w:val="24"/>
          <w:szCs w:val="24"/>
        </w:rPr>
      </w:pPr>
    </w:p>
    <w:p w:rsidR="00B82DCD" w:rsidRDefault="00B82DCD" w:rsidP="008B70AD">
      <w:pPr>
        <w:spacing w:after="0"/>
        <w:ind w:firstLine="905"/>
        <w:jc w:val="both"/>
        <w:rPr>
          <w:rFonts w:ascii="Times New Roman" w:hAnsi="Times New Roman"/>
          <w:sz w:val="24"/>
          <w:szCs w:val="24"/>
        </w:rPr>
      </w:pPr>
      <w:r w:rsidRPr="006D692A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264 Бюджетного Кодекса </w:t>
      </w:r>
      <w:r w:rsidRPr="006D692A">
        <w:rPr>
          <w:rFonts w:ascii="Times New Roman" w:hAnsi="Times New Roman"/>
          <w:sz w:val="24"/>
          <w:szCs w:val="24"/>
        </w:rPr>
        <w:t>РФ,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89 Положение о бюджетном процессе,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92A">
        <w:rPr>
          <w:rFonts w:ascii="Times New Roman" w:hAnsi="Times New Roman"/>
          <w:sz w:val="24"/>
          <w:szCs w:val="24"/>
        </w:rPr>
        <w:t>2 ст.</w:t>
      </w:r>
      <w:r>
        <w:rPr>
          <w:rFonts w:ascii="Times New Roman" w:hAnsi="Times New Roman"/>
          <w:sz w:val="24"/>
          <w:szCs w:val="24"/>
        </w:rPr>
        <w:t xml:space="preserve"> 19 </w:t>
      </w:r>
      <w:r w:rsidRPr="006D692A">
        <w:rPr>
          <w:rFonts w:ascii="Times New Roman" w:hAnsi="Times New Roman"/>
          <w:sz w:val="24"/>
          <w:szCs w:val="24"/>
        </w:rPr>
        <w:t>Устава Татальского сельского муниципального образован</w:t>
      </w:r>
      <w:r>
        <w:rPr>
          <w:rFonts w:ascii="Times New Roman" w:hAnsi="Times New Roman"/>
          <w:sz w:val="24"/>
          <w:szCs w:val="24"/>
        </w:rPr>
        <w:t xml:space="preserve">ия Республики </w:t>
      </w:r>
      <w:r w:rsidRPr="006D692A">
        <w:rPr>
          <w:rFonts w:ascii="Times New Roman" w:hAnsi="Times New Roman"/>
          <w:sz w:val="24"/>
          <w:szCs w:val="24"/>
        </w:rPr>
        <w:t xml:space="preserve">Калмыкия Собрание депутатов Татальского сельского муниципального образования Республики Калмыкии </w:t>
      </w:r>
    </w:p>
    <w:p w:rsidR="00B82DCD" w:rsidRPr="006D692A" w:rsidRDefault="00B82DCD" w:rsidP="008B70AD">
      <w:pPr>
        <w:spacing w:after="0"/>
        <w:ind w:firstLine="905"/>
        <w:jc w:val="both"/>
        <w:rPr>
          <w:rFonts w:ascii="Times New Roman" w:hAnsi="Times New Roman"/>
          <w:sz w:val="24"/>
          <w:szCs w:val="24"/>
        </w:rPr>
      </w:pPr>
      <w:r w:rsidRPr="006D692A">
        <w:rPr>
          <w:rFonts w:ascii="Times New Roman" w:hAnsi="Times New Roman"/>
          <w:b/>
          <w:sz w:val="24"/>
          <w:szCs w:val="24"/>
        </w:rPr>
        <w:t>Решило:</w:t>
      </w:r>
    </w:p>
    <w:p w:rsidR="00B82DCD" w:rsidRDefault="00B82DCD" w:rsidP="005863F8">
      <w:pPr>
        <w:pStyle w:val="BodyText"/>
        <w:shd w:val="clear" w:color="auto" w:fill="auto"/>
        <w:spacing w:before="0" w:after="0" w:line="276" w:lineRule="exact"/>
        <w:ind w:left="20" w:right="20" w:firstLine="900"/>
        <w:jc w:val="both"/>
        <w:rPr>
          <w:rStyle w:val="BodyTextChar"/>
          <w:color w:val="000000"/>
          <w:sz w:val="24"/>
          <w:szCs w:val="24"/>
        </w:rPr>
      </w:pPr>
      <w:r w:rsidRPr="006D692A">
        <w:rPr>
          <w:rStyle w:val="BodyTextChar"/>
          <w:color w:val="000000"/>
          <w:sz w:val="24"/>
          <w:szCs w:val="24"/>
        </w:rPr>
        <w:t xml:space="preserve">Утвердить основные параметры исполнения бюджета Татальского сельского муниципального образования на </w:t>
      </w:r>
      <w:r>
        <w:rPr>
          <w:rStyle w:val="BodyTextChar"/>
          <w:color w:val="000000"/>
          <w:sz w:val="24"/>
          <w:szCs w:val="24"/>
        </w:rPr>
        <w:t>0</w:t>
      </w:r>
      <w:r w:rsidRPr="006D692A">
        <w:rPr>
          <w:rStyle w:val="BodyTextChar"/>
          <w:color w:val="000000"/>
          <w:sz w:val="24"/>
          <w:szCs w:val="24"/>
        </w:rPr>
        <w:t>1 января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6D692A">
        <w:rPr>
          <w:rStyle w:val="BodyTextChar"/>
          <w:color w:val="000000"/>
          <w:sz w:val="24"/>
          <w:szCs w:val="24"/>
        </w:rPr>
        <w:t>2023</w:t>
      </w:r>
      <w:r>
        <w:rPr>
          <w:rStyle w:val="BodyTextChar"/>
          <w:color w:val="000000"/>
          <w:sz w:val="24"/>
          <w:szCs w:val="24"/>
        </w:rPr>
        <w:t xml:space="preserve"> год по расходам </w:t>
      </w:r>
      <w:r w:rsidRPr="006D692A">
        <w:rPr>
          <w:rStyle w:val="BodyTextChar"/>
          <w:color w:val="000000"/>
          <w:sz w:val="24"/>
          <w:szCs w:val="24"/>
        </w:rPr>
        <w:t>в сумме 4897,0 тыс. рублей и по доходам в сумме 5218,3тыс. рублей.</w:t>
      </w:r>
    </w:p>
    <w:p w:rsidR="00B82DCD" w:rsidRPr="006D692A" w:rsidRDefault="00B82DCD" w:rsidP="005863F8">
      <w:pPr>
        <w:pStyle w:val="BodyText"/>
        <w:shd w:val="clear" w:color="auto" w:fill="auto"/>
        <w:spacing w:before="0" w:after="0" w:line="276" w:lineRule="exact"/>
        <w:ind w:left="20" w:right="20" w:firstLine="900"/>
        <w:jc w:val="both"/>
        <w:rPr>
          <w:rStyle w:val="5"/>
          <w:b w:val="0"/>
          <w:bCs w:val="0"/>
          <w:i w:val="0"/>
          <w:iCs w:val="0"/>
          <w:color w:val="000000"/>
          <w:sz w:val="24"/>
          <w:szCs w:val="24"/>
          <w:shd w:val="clear" w:color="auto" w:fill="auto"/>
        </w:rPr>
      </w:pPr>
    </w:p>
    <w:p w:rsidR="00B82DCD" w:rsidRPr="006D692A" w:rsidRDefault="00B82DCD" w:rsidP="00EB7F37">
      <w:pPr>
        <w:pStyle w:val="BodyText"/>
        <w:spacing w:before="0" w:after="0" w:line="240" w:lineRule="auto"/>
        <w:ind w:left="709"/>
        <w:jc w:val="both"/>
        <w:rPr>
          <w:rStyle w:val="BodyTextChar"/>
          <w:color w:val="000000"/>
          <w:sz w:val="24"/>
          <w:szCs w:val="24"/>
        </w:rPr>
      </w:pPr>
      <w:r w:rsidRPr="006D692A">
        <w:rPr>
          <w:rStyle w:val="5"/>
          <w:b w:val="0"/>
          <w:bCs w:val="0"/>
          <w:i w:val="0"/>
          <w:iCs w:val="0"/>
          <w:color w:val="000000"/>
          <w:sz w:val="24"/>
          <w:szCs w:val="24"/>
        </w:rPr>
        <w:t>1.</w:t>
      </w:r>
      <w:r w:rsidRPr="006D692A">
        <w:rPr>
          <w:rStyle w:val="BodyTextChar"/>
          <w:color w:val="000000"/>
          <w:sz w:val="24"/>
          <w:szCs w:val="24"/>
        </w:rPr>
        <w:t xml:space="preserve">  «Объем поступлений доходов бюджета Татальского сельского муниципального образования на </w:t>
      </w:r>
      <w:r>
        <w:rPr>
          <w:rStyle w:val="BodyTextChar"/>
          <w:color w:val="000000"/>
          <w:sz w:val="24"/>
          <w:szCs w:val="24"/>
        </w:rPr>
        <w:t>0</w:t>
      </w:r>
      <w:r w:rsidRPr="006D692A">
        <w:rPr>
          <w:rStyle w:val="BodyTextChar"/>
          <w:color w:val="000000"/>
          <w:sz w:val="24"/>
          <w:szCs w:val="24"/>
        </w:rPr>
        <w:t>1 января 2023 года</w:t>
      </w:r>
      <w:r>
        <w:rPr>
          <w:rStyle w:val="BodyTextChar"/>
          <w:color w:val="000000"/>
          <w:sz w:val="24"/>
          <w:szCs w:val="24"/>
        </w:rPr>
        <w:t>» в приложении</w:t>
      </w:r>
      <w:r w:rsidRPr="006D692A">
        <w:rPr>
          <w:rStyle w:val="BodyTextChar"/>
          <w:color w:val="000000"/>
          <w:sz w:val="24"/>
          <w:szCs w:val="24"/>
        </w:rPr>
        <w:t xml:space="preserve"> №1  к настоящему решению.</w:t>
      </w:r>
    </w:p>
    <w:p w:rsidR="00B82DCD" w:rsidRPr="006D692A" w:rsidRDefault="00B82DCD" w:rsidP="00B35F73">
      <w:pPr>
        <w:pStyle w:val="BodyText"/>
        <w:spacing w:before="0" w:after="0" w:line="240" w:lineRule="auto"/>
        <w:jc w:val="both"/>
        <w:rPr>
          <w:rStyle w:val="BodyTextChar"/>
          <w:color w:val="000000"/>
          <w:sz w:val="24"/>
          <w:szCs w:val="24"/>
        </w:rPr>
      </w:pPr>
    </w:p>
    <w:p w:rsidR="00B82DCD" w:rsidRPr="006D692A" w:rsidRDefault="00B82DCD" w:rsidP="00B35F73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rStyle w:val="BodyTextChar"/>
          <w:sz w:val="24"/>
          <w:szCs w:val="24"/>
        </w:rPr>
      </w:pPr>
      <w:r w:rsidRPr="006D692A">
        <w:rPr>
          <w:rStyle w:val="BodyTextChar"/>
          <w:color w:val="000000"/>
          <w:sz w:val="24"/>
          <w:szCs w:val="24"/>
        </w:rPr>
        <w:t>2.</w:t>
      </w:r>
      <w:r>
        <w:rPr>
          <w:rStyle w:val="BodyTextChar"/>
          <w:color w:val="000000"/>
          <w:sz w:val="24"/>
          <w:szCs w:val="24"/>
        </w:rPr>
        <w:t xml:space="preserve"> «Ведомственная структура расходов</w:t>
      </w:r>
      <w:r w:rsidRPr="006D692A">
        <w:rPr>
          <w:rStyle w:val="BodyTextChar"/>
          <w:color w:val="000000"/>
          <w:sz w:val="24"/>
          <w:szCs w:val="24"/>
        </w:rPr>
        <w:t xml:space="preserve"> бюджета Татальского сельского муниципального образования на </w:t>
      </w:r>
      <w:r>
        <w:rPr>
          <w:rStyle w:val="BodyTextChar"/>
          <w:color w:val="000000"/>
          <w:sz w:val="24"/>
          <w:szCs w:val="24"/>
        </w:rPr>
        <w:t>0</w:t>
      </w:r>
      <w:r w:rsidRPr="006D692A">
        <w:rPr>
          <w:rStyle w:val="BodyTextChar"/>
          <w:color w:val="000000"/>
          <w:sz w:val="24"/>
          <w:szCs w:val="24"/>
        </w:rPr>
        <w:t>1 января 2023 года</w:t>
      </w:r>
      <w:r>
        <w:rPr>
          <w:rStyle w:val="BodyTextChar"/>
          <w:color w:val="000000"/>
          <w:sz w:val="24"/>
          <w:szCs w:val="24"/>
        </w:rPr>
        <w:t>» в п</w:t>
      </w:r>
      <w:r w:rsidRPr="006D692A">
        <w:rPr>
          <w:rStyle w:val="BodyTextChar"/>
          <w:color w:val="000000"/>
          <w:sz w:val="24"/>
          <w:szCs w:val="24"/>
        </w:rPr>
        <w:t>риложени</w:t>
      </w:r>
      <w:r>
        <w:rPr>
          <w:rStyle w:val="BodyTextChar"/>
          <w:color w:val="000000"/>
          <w:sz w:val="24"/>
          <w:szCs w:val="24"/>
        </w:rPr>
        <w:t xml:space="preserve">и № 2 </w:t>
      </w:r>
      <w:r w:rsidRPr="006D692A">
        <w:rPr>
          <w:rStyle w:val="BodyTextChar"/>
          <w:color w:val="000000"/>
          <w:sz w:val="24"/>
          <w:szCs w:val="24"/>
        </w:rPr>
        <w:t>к настоящему решению.</w:t>
      </w:r>
    </w:p>
    <w:p w:rsidR="00B82DCD" w:rsidRPr="006D692A" w:rsidRDefault="00B82DCD" w:rsidP="00B35F73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rStyle w:val="BodyTextChar"/>
          <w:sz w:val="24"/>
          <w:szCs w:val="24"/>
        </w:rPr>
      </w:pPr>
    </w:p>
    <w:p w:rsidR="00B82DCD" w:rsidRPr="006D692A" w:rsidRDefault="00B82DCD" w:rsidP="0077554D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rStyle w:val="BodyTextChar"/>
          <w:color w:val="000000"/>
          <w:sz w:val="24"/>
          <w:szCs w:val="24"/>
        </w:rPr>
      </w:pPr>
      <w:r w:rsidRPr="006D692A">
        <w:rPr>
          <w:rStyle w:val="BodyTextChar"/>
          <w:color w:val="000000"/>
          <w:sz w:val="24"/>
          <w:szCs w:val="24"/>
        </w:rPr>
        <w:t>3.</w:t>
      </w:r>
      <w:r>
        <w:rPr>
          <w:rStyle w:val="BodyTextChar"/>
          <w:color w:val="000000"/>
          <w:sz w:val="24"/>
          <w:szCs w:val="24"/>
        </w:rPr>
        <w:t xml:space="preserve"> «</w:t>
      </w:r>
      <w:r w:rsidRPr="006D692A">
        <w:rPr>
          <w:rStyle w:val="BodyTextChar"/>
          <w:color w:val="000000"/>
          <w:sz w:val="24"/>
          <w:szCs w:val="24"/>
        </w:rPr>
        <w:t>Распределение бюджетных ассигнований из бюджета Татальского сельского муниципального образования по разделам и подразделам, целевым статьям и видам расходов классификации расходов б</w:t>
      </w:r>
      <w:r>
        <w:rPr>
          <w:rStyle w:val="BodyTextChar"/>
          <w:color w:val="000000"/>
          <w:sz w:val="24"/>
          <w:szCs w:val="24"/>
        </w:rPr>
        <w:t>юджетов Российской Федерации на</w:t>
      </w:r>
      <w:r w:rsidRPr="006D692A">
        <w:rPr>
          <w:rStyle w:val="BodyTextChar"/>
          <w:color w:val="000000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>0</w:t>
      </w:r>
      <w:r w:rsidRPr="006D692A">
        <w:rPr>
          <w:rStyle w:val="BodyTextChar"/>
          <w:color w:val="000000"/>
          <w:sz w:val="24"/>
          <w:szCs w:val="24"/>
        </w:rPr>
        <w:t>1 января 2023 года» приложение № 3  к настоящему решению.</w:t>
      </w:r>
    </w:p>
    <w:p w:rsidR="00B82DCD" w:rsidRPr="006D692A" w:rsidRDefault="00B82DCD" w:rsidP="0077554D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rStyle w:val="BodyTextChar"/>
          <w:color w:val="000000"/>
          <w:sz w:val="24"/>
          <w:szCs w:val="24"/>
        </w:rPr>
      </w:pPr>
    </w:p>
    <w:p w:rsidR="00B82DCD" w:rsidRDefault="00B82DCD" w:rsidP="006D692A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rStyle w:val="BodyTextChar"/>
          <w:color w:val="000000"/>
          <w:sz w:val="24"/>
          <w:szCs w:val="24"/>
        </w:rPr>
      </w:pPr>
      <w:r w:rsidRPr="006D692A">
        <w:rPr>
          <w:rStyle w:val="BodyTextChar1"/>
          <w:color w:val="000000"/>
          <w:sz w:val="24"/>
          <w:szCs w:val="24"/>
        </w:rPr>
        <w:t xml:space="preserve">4. </w:t>
      </w:r>
      <w:r>
        <w:rPr>
          <w:rStyle w:val="BodyTextChar1"/>
          <w:color w:val="000000"/>
          <w:sz w:val="24"/>
          <w:szCs w:val="24"/>
        </w:rPr>
        <w:t>«</w:t>
      </w:r>
      <w:r w:rsidRPr="006D692A">
        <w:rPr>
          <w:rStyle w:val="BodyTextChar1"/>
          <w:color w:val="000000"/>
          <w:sz w:val="24"/>
          <w:szCs w:val="24"/>
        </w:rPr>
        <w:t xml:space="preserve">Источники финансирования дефицита бюджета </w:t>
      </w:r>
      <w:r w:rsidRPr="006D692A">
        <w:t>Татальского</w:t>
      </w:r>
      <w:r w:rsidRPr="006D692A">
        <w:rPr>
          <w:rStyle w:val="BodyTextChar1"/>
          <w:color w:val="000000"/>
          <w:sz w:val="24"/>
          <w:szCs w:val="24"/>
        </w:rPr>
        <w:t xml:space="preserve"> сельского муниципального образования на </w:t>
      </w:r>
      <w:r>
        <w:rPr>
          <w:rStyle w:val="BodyTextChar1"/>
          <w:color w:val="000000"/>
          <w:sz w:val="24"/>
          <w:szCs w:val="24"/>
        </w:rPr>
        <w:t>0</w:t>
      </w:r>
      <w:r w:rsidRPr="006D692A">
        <w:rPr>
          <w:rStyle w:val="BodyTextChar1"/>
          <w:color w:val="000000"/>
          <w:sz w:val="24"/>
          <w:szCs w:val="24"/>
        </w:rPr>
        <w:t>1 января 2023 года</w:t>
      </w:r>
      <w:r>
        <w:rPr>
          <w:rStyle w:val="BodyTextChar1"/>
          <w:color w:val="000000"/>
          <w:sz w:val="24"/>
          <w:szCs w:val="24"/>
        </w:rPr>
        <w:t xml:space="preserve">» в приложение </w:t>
      </w:r>
      <w:r w:rsidRPr="006D692A">
        <w:rPr>
          <w:rStyle w:val="BodyTextChar1"/>
          <w:color w:val="000000"/>
          <w:sz w:val="24"/>
          <w:szCs w:val="24"/>
        </w:rPr>
        <w:t>№ 4</w:t>
      </w:r>
      <w:r>
        <w:rPr>
          <w:rStyle w:val="BodyTextChar1"/>
          <w:color w:val="000000"/>
          <w:sz w:val="24"/>
          <w:szCs w:val="24"/>
        </w:rPr>
        <w:t xml:space="preserve"> </w:t>
      </w:r>
      <w:r w:rsidRPr="006D692A">
        <w:rPr>
          <w:rStyle w:val="BodyTextChar"/>
          <w:color w:val="000000"/>
          <w:sz w:val="24"/>
          <w:szCs w:val="24"/>
        </w:rPr>
        <w:t>к настоящему решению</w:t>
      </w:r>
      <w:r>
        <w:rPr>
          <w:rStyle w:val="BodyTextChar"/>
          <w:color w:val="000000"/>
          <w:sz w:val="24"/>
          <w:szCs w:val="24"/>
        </w:rPr>
        <w:t>.</w:t>
      </w:r>
    </w:p>
    <w:p w:rsidR="00B82DCD" w:rsidRDefault="00B82DCD" w:rsidP="006D692A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rStyle w:val="BodyTextChar"/>
          <w:color w:val="000000"/>
          <w:sz w:val="24"/>
          <w:szCs w:val="24"/>
        </w:rPr>
      </w:pPr>
    </w:p>
    <w:p w:rsidR="00B82DCD" w:rsidRPr="006D692A" w:rsidRDefault="00B82DCD" w:rsidP="006D692A">
      <w:pPr>
        <w:pStyle w:val="BodyText"/>
        <w:shd w:val="clear" w:color="auto" w:fill="auto"/>
        <w:tabs>
          <w:tab w:val="left" w:pos="1014"/>
        </w:tabs>
        <w:spacing w:before="0" w:after="0" w:line="240" w:lineRule="auto"/>
        <w:ind w:left="710"/>
        <w:jc w:val="both"/>
        <w:rPr>
          <w:color w:val="000000"/>
          <w:sz w:val="24"/>
          <w:szCs w:val="24"/>
          <w:shd w:val="clear" w:color="auto" w:fill="FFFFFF"/>
        </w:rPr>
      </w:pPr>
      <w:r w:rsidRPr="006D692A">
        <w:rPr>
          <w:bCs/>
          <w:sz w:val="24"/>
          <w:szCs w:val="24"/>
        </w:rPr>
        <w:t>5.</w:t>
      </w:r>
      <w:r w:rsidRPr="006D692A">
        <w:rPr>
          <w:sz w:val="24"/>
          <w:szCs w:val="24"/>
        </w:rPr>
        <w:t xml:space="preserve"> Настоящее Решение вступает в силу со дня его опубликования в официальном сборнике «Вестник Татальского СМО»</w:t>
      </w:r>
      <w:r>
        <w:rPr>
          <w:sz w:val="24"/>
          <w:szCs w:val="24"/>
        </w:rPr>
        <w:t>.</w:t>
      </w:r>
    </w:p>
    <w:p w:rsidR="00B82DCD" w:rsidRPr="006D692A" w:rsidRDefault="00B82DCD" w:rsidP="005863F8">
      <w:pPr>
        <w:pStyle w:val="50"/>
        <w:shd w:val="clear" w:color="auto" w:fill="auto"/>
        <w:jc w:val="both"/>
        <w:rPr>
          <w:rStyle w:val="5"/>
          <w:rFonts w:ascii="Times New Roman" w:hAnsi="Times New Roman"/>
          <w:color w:val="000000"/>
          <w:sz w:val="24"/>
          <w:szCs w:val="24"/>
        </w:rPr>
      </w:pPr>
    </w:p>
    <w:p w:rsidR="00B82DCD" w:rsidRPr="006D692A" w:rsidRDefault="00B82DCD" w:rsidP="0044137D">
      <w:pPr>
        <w:tabs>
          <w:tab w:val="left" w:pos="1019"/>
          <w:tab w:val="left" w:pos="7567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Председатель </w:t>
      </w:r>
      <w:r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Собрания депутатов</w:t>
      </w: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</w:t>
      </w:r>
    </w:p>
    <w:p w:rsidR="00B82DCD" w:rsidRPr="006D692A" w:rsidRDefault="00B82DCD" w:rsidP="00C648CA">
      <w:pPr>
        <w:tabs>
          <w:tab w:val="left" w:pos="1019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2" w:name="_Hlk98934569"/>
      <w:bookmarkEnd w:id="0"/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Татальского  сельского </w:t>
      </w:r>
    </w:p>
    <w:p w:rsidR="00B82DCD" w:rsidRPr="006D692A" w:rsidRDefault="00B82DCD" w:rsidP="00C648CA">
      <w:pPr>
        <w:tabs>
          <w:tab w:val="left" w:pos="1019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муниципального образования </w:t>
      </w:r>
    </w:p>
    <w:p w:rsidR="00B82DCD" w:rsidRPr="006D692A" w:rsidRDefault="00B82DCD" w:rsidP="00C648CA">
      <w:pPr>
        <w:tabs>
          <w:tab w:val="left" w:pos="1019"/>
          <w:tab w:val="left" w:pos="7567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Республики Калмыкия                                        </w:t>
      </w:r>
      <w:r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</w:t>
      </w: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Даваев.А.М.</w:t>
      </w:r>
    </w:p>
    <w:p w:rsidR="00B82DCD" w:rsidRPr="006D692A" w:rsidRDefault="00B82DCD" w:rsidP="0071467D">
      <w:pPr>
        <w:tabs>
          <w:tab w:val="left" w:pos="1019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B82DCD" w:rsidRDefault="00B82DCD" w:rsidP="0071467D">
      <w:pPr>
        <w:tabs>
          <w:tab w:val="left" w:pos="1019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Глава </w:t>
      </w:r>
      <w:r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администрации</w:t>
      </w:r>
    </w:p>
    <w:p w:rsidR="00B82DCD" w:rsidRPr="006D692A" w:rsidRDefault="00B82DCD" w:rsidP="0071467D">
      <w:pPr>
        <w:tabs>
          <w:tab w:val="left" w:pos="1019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Татальского  сельского </w:t>
      </w:r>
    </w:p>
    <w:p w:rsidR="00B82DCD" w:rsidRPr="006D692A" w:rsidRDefault="00B82DCD" w:rsidP="0071467D">
      <w:pPr>
        <w:tabs>
          <w:tab w:val="left" w:pos="1019"/>
        </w:tabs>
        <w:spacing w:after="0" w:line="240" w:lineRule="auto"/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муниципального образования </w:t>
      </w:r>
    </w:p>
    <w:p w:rsidR="00B82DCD" w:rsidRPr="0071467D" w:rsidRDefault="00B82DCD" w:rsidP="0071467D">
      <w:pPr>
        <w:tabs>
          <w:tab w:val="left" w:pos="1019"/>
        </w:tabs>
        <w:spacing w:after="0" w:line="240" w:lineRule="auto"/>
        <w:rPr>
          <w:sz w:val="24"/>
          <w:szCs w:val="24"/>
          <w:shd w:val="clear" w:color="auto" w:fill="FFFFFF"/>
        </w:rPr>
        <w:sectPr w:rsidR="00B82DCD" w:rsidRPr="0071467D" w:rsidSect="0071467D">
          <w:type w:val="continuous"/>
          <w:pgSz w:w="11906" w:h="16838"/>
          <w:pgMar w:top="284" w:right="849" w:bottom="284" w:left="1701" w:header="709" w:footer="709" w:gutter="0"/>
          <w:cols w:space="708"/>
          <w:docGrid w:linePitch="360"/>
        </w:sectPr>
      </w:pP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Республики Калмыкия                                        </w:t>
      </w:r>
      <w:r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</w:t>
      </w:r>
      <w:r w:rsidRPr="006D692A">
        <w:rPr>
          <w:rStyle w:val="5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Шараева Г.В.</w:t>
      </w:r>
    </w:p>
    <w:p w:rsidR="00B82DCD" w:rsidRPr="0063088A" w:rsidRDefault="00B82DCD" w:rsidP="0063088A">
      <w:pPr>
        <w:spacing w:after="0"/>
        <w:rPr>
          <w:sz w:val="24"/>
          <w:szCs w:val="24"/>
          <w:shd w:val="clear" w:color="auto" w:fill="FFFFFF"/>
        </w:rPr>
        <w:sectPr w:rsidR="00B82DCD" w:rsidRPr="0063088A" w:rsidSect="008B70AD">
          <w:pgSz w:w="11906" w:h="16838"/>
          <w:pgMar w:top="0" w:right="1274" w:bottom="28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054" w:tblpY="3241"/>
        <w:tblW w:w="10640" w:type="dxa"/>
        <w:tblLook w:val="00A0"/>
      </w:tblPr>
      <w:tblGrid>
        <w:gridCol w:w="2802"/>
        <w:gridCol w:w="6662"/>
        <w:gridCol w:w="1176"/>
      </w:tblGrid>
      <w:tr w:rsidR="00B82DCD" w:rsidRPr="0044137D" w:rsidTr="00E54A55">
        <w:trPr>
          <w:trHeight w:val="705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44137D" w:rsidRDefault="00B82DCD" w:rsidP="00B57E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поступлений доходов бюджета Татальского сельского мун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1 января 2023</w:t>
            </w: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B82DCD" w:rsidRPr="0044137D" w:rsidTr="008A269A">
        <w:trPr>
          <w:trHeight w:val="2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4137D">
              <w:rPr>
                <w:rFonts w:ascii="Arial CYR" w:hAnsi="Arial CYR" w:cs="Arial CYR"/>
                <w:b/>
                <w:sz w:val="20"/>
                <w:szCs w:val="20"/>
              </w:rPr>
              <w:t>тыс. руб.</w:t>
            </w:r>
          </w:p>
        </w:tc>
      </w:tr>
      <w:tr w:rsidR="00B82DCD" w:rsidRPr="0044137D" w:rsidTr="008A269A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82DCD" w:rsidRPr="0044137D" w:rsidTr="008A269A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4307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2948,5</w:t>
            </w:r>
          </w:p>
        </w:tc>
      </w:tr>
      <w:tr w:rsidR="00B82DCD" w:rsidRPr="0044137D" w:rsidTr="008A269A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0001 01 02000 01 0000 100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215,5</w:t>
            </w:r>
          </w:p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82DCD" w:rsidRPr="0044137D" w:rsidTr="008A269A">
        <w:trPr>
          <w:trHeight w:val="16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0001 01 02010 01 0000 110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137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DF5F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215,5</w:t>
            </w:r>
          </w:p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DCD" w:rsidRPr="0044137D" w:rsidTr="008A269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0001 05 00000 00 0000 000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203,6</w:t>
            </w:r>
          </w:p>
        </w:tc>
      </w:tr>
      <w:tr w:rsidR="00B82DCD" w:rsidRPr="0044137D" w:rsidTr="008A269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0001 05 03 010 01 0000 110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203,6</w:t>
            </w:r>
          </w:p>
        </w:tc>
      </w:tr>
      <w:tr w:rsidR="00B82DCD" w:rsidRPr="0044137D" w:rsidTr="008A269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0001 05 03 020 01 0000 110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82DCD" w:rsidRPr="0044137D" w:rsidTr="008A269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sz w:val="20"/>
                <w:szCs w:val="20"/>
              </w:rPr>
              <w:t>0001 06 00000 00 0000 000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81,7</w:t>
            </w:r>
          </w:p>
        </w:tc>
      </w:tr>
      <w:tr w:rsidR="00B82DCD" w:rsidRPr="0044137D" w:rsidTr="008A269A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0001 06 01030 10 0000 110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34,4</w:t>
            </w:r>
          </w:p>
        </w:tc>
      </w:tr>
      <w:tr w:rsidR="00B82DCD" w:rsidRPr="0044137D" w:rsidTr="008A269A">
        <w:trPr>
          <w:trHeight w:val="3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sz w:val="20"/>
                <w:szCs w:val="20"/>
              </w:rPr>
              <w:t>000 1 06 00000 00 0000 110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47,3</w:t>
            </w:r>
          </w:p>
        </w:tc>
      </w:tr>
      <w:tr w:rsidR="00B82DCD" w:rsidRPr="0044137D" w:rsidTr="008A269A">
        <w:trPr>
          <w:trHeight w:val="7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000 1 06 06043 10 0000 110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Земельный налог с физических лиц , обладающих земельным участком в границах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AF7D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45,1</w:t>
            </w:r>
          </w:p>
        </w:tc>
      </w:tr>
      <w:tr w:rsidR="00B82DCD" w:rsidRPr="0044137D" w:rsidTr="008A269A">
        <w:trPr>
          <w:trHeight w:val="7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000 1 06 06033 10 0000 110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</w:tr>
      <w:tr w:rsidR="00B82DCD" w:rsidRPr="0044137D" w:rsidTr="008A269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0001 08 00000 00 0000 000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B82DCD" w:rsidRPr="0044137D" w:rsidTr="008A269A">
        <w:trPr>
          <w:trHeight w:val="13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0001 08 04020 01 0000 110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B82DCD" w:rsidRPr="0044137D" w:rsidTr="008A269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sz w:val="20"/>
                <w:szCs w:val="20"/>
              </w:rPr>
              <w:t>00011100000000000000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2343,5</w:t>
            </w:r>
          </w:p>
        </w:tc>
      </w:tr>
      <w:tr w:rsidR="00B82DCD" w:rsidRPr="0044137D" w:rsidTr="008A269A">
        <w:trPr>
          <w:trHeight w:val="15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sz w:val="20"/>
                <w:szCs w:val="20"/>
              </w:rPr>
              <w:t>00011105025100000120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земли,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 xml:space="preserve">находящиеся в собственности поселений(за исключением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земельных участков муниципальных</w:t>
            </w:r>
            <w:r w:rsidRPr="0044137D">
              <w:rPr>
                <w:rFonts w:ascii="Times New Roman" w:hAnsi="Times New Roman"/>
                <w:b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F202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2343,5</w:t>
            </w:r>
          </w:p>
          <w:p w:rsidR="00B82DCD" w:rsidRPr="0044137D" w:rsidRDefault="00B82DCD" w:rsidP="00F202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DCD" w:rsidRPr="0044137D" w:rsidTr="008A269A">
        <w:trPr>
          <w:trHeight w:val="33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37D">
              <w:rPr>
                <w:rFonts w:ascii="Times New Roman" w:hAnsi="Times New Roman"/>
                <w:b/>
                <w:bCs/>
                <w:sz w:val="20"/>
                <w:szCs w:val="20"/>
              </w:rPr>
              <w:t>0001140000000000000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37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4137D" w:rsidRDefault="00B82DCD" w:rsidP="00E54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</w:tr>
    </w:tbl>
    <w:p w:rsidR="00B82DCD" w:rsidRDefault="00B82DCD" w:rsidP="00DB2E41">
      <w:pPr>
        <w:tabs>
          <w:tab w:val="left" w:pos="426"/>
        </w:tabs>
        <w:rPr>
          <w:rFonts w:ascii="Times New Roman" w:hAnsi="Times New Roman"/>
        </w:rPr>
      </w:pPr>
    </w:p>
    <w:p w:rsidR="00B82DCD" w:rsidRDefault="00B82DCD" w:rsidP="0044137D">
      <w:pPr>
        <w:tabs>
          <w:tab w:val="left" w:pos="426"/>
        </w:tabs>
        <w:spacing w:after="0"/>
        <w:ind w:left="5103"/>
        <w:rPr>
          <w:rFonts w:ascii="Times New Roman" w:hAnsi="Times New Roman"/>
        </w:rPr>
      </w:pPr>
      <w:bookmarkStart w:id="3" w:name="_Hlk98934500"/>
      <w:r>
        <w:rPr>
          <w:rFonts w:ascii="Times New Roman" w:hAnsi="Times New Roman"/>
        </w:rPr>
        <w:t xml:space="preserve">                                          Приложение № 1</w:t>
      </w:r>
      <w:r>
        <w:rPr>
          <w:rFonts w:ascii="Times New Roman" w:hAnsi="Times New Roman"/>
        </w:rPr>
        <w:br/>
        <w:t xml:space="preserve">к решению СД ТСМО от 23.03.2023 № 76 </w:t>
      </w:r>
      <w:r w:rsidRPr="00FE4896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б исполнении </w:t>
      </w:r>
      <w:r w:rsidRPr="00FE4896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 xml:space="preserve">а </w:t>
      </w:r>
    </w:p>
    <w:p w:rsidR="00B82DCD" w:rsidRPr="0063088A" w:rsidRDefault="00B82DCD" w:rsidP="00C648CA">
      <w:pPr>
        <w:tabs>
          <w:tab w:val="left" w:pos="426"/>
        </w:tabs>
        <w:spacing w:after="100" w:afterAutospacing="1"/>
        <w:ind w:left="5103"/>
        <w:rPr>
          <w:rFonts w:ascii="Times New Roman" w:hAnsi="Times New Roman"/>
        </w:rPr>
        <w:sectPr w:rsidR="00B82DCD" w:rsidRPr="0063088A" w:rsidSect="008B70AD">
          <w:type w:val="continuous"/>
          <w:pgSz w:w="11906" w:h="16838"/>
          <w:pgMar w:top="0" w:right="1133" w:bottom="284" w:left="1701" w:header="709" w:footer="709" w:gutter="0"/>
          <w:cols w:space="708"/>
          <w:docGrid w:linePitch="360"/>
        </w:sectPr>
      </w:pPr>
      <w:r w:rsidRPr="00FE4896">
        <w:rPr>
          <w:rFonts w:ascii="Times New Roman" w:hAnsi="Times New Roman"/>
        </w:rPr>
        <w:t>Татальского сельского му</w:t>
      </w:r>
      <w:r>
        <w:rPr>
          <w:rFonts w:ascii="Times New Roman" w:hAnsi="Times New Roman"/>
        </w:rPr>
        <w:t>ниципального образования за 2022</w:t>
      </w:r>
      <w:r w:rsidRPr="00FE4896">
        <w:rPr>
          <w:rFonts w:ascii="Times New Roman" w:hAnsi="Times New Roman"/>
        </w:rPr>
        <w:t xml:space="preserve"> год</w:t>
      </w:r>
      <w:bookmarkEnd w:id="3"/>
      <w:r>
        <w:rPr>
          <w:rFonts w:ascii="Times New Roman" w:hAnsi="Times New Roman"/>
        </w:rPr>
        <w:t>»</w:t>
      </w:r>
    </w:p>
    <w:tbl>
      <w:tblPr>
        <w:tblpPr w:leftFromText="180" w:rightFromText="180" w:vertAnchor="page" w:horzAnchor="margin" w:tblpXSpec="center" w:tblpY="571"/>
        <w:tblW w:w="10740" w:type="dxa"/>
        <w:tblLook w:val="00A0"/>
      </w:tblPr>
      <w:tblGrid>
        <w:gridCol w:w="2660"/>
        <w:gridCol w:w="7088"/>
        <w:gridCol w:w="992"/>
      </w:tblGrid>
      <w:tr w:rsidR="00B82DCD" w:rsidRPr="007627C5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896">
              <w:rPr>
                <w:rFonts w:ascii="Times New Roman" w:hAnsi="Times New Roman"/>
                <w:b/>
                <w:bCs/>
                <w:sz w:val="20"/>
                <w:szCs w:val="20"/>
              </w:rPr>
              <w:t>00011406025100000430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9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участков,находящиеся в собственности сельских поселений(за исключением земельных участков муниципальных бюджетных и автономных учпеждений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  <w:p w:rsidR="00B82DCD" w:rsidRPr="0037104D" w:rsidRDefault="00B82DCD" w:rsidP="003710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DCD" w:rsidRPr="007627C5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00011600000000000000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9C2EE9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EE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2DCD" w:rsidRPr="009C2EE9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9C2EE9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EE9">
              <w:rPr>
                <w:rFonts w:ascii="Times New Roman" w:hAnsi="Times New Roman"/>
                <w:bCs/>
                <w:sz w:val="20"/>
                <w:szCs w:val="20"/>
              </w:rPr>
              <w:t>00011602000020000140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9C2EE9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82DCD" w:rsidRPr="007627C5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E4245C" w:rsidRDefault="00B82DCD" w:rsidP="008A269A">
            <w:pPr>
              <w:tabs>
                <w:tab w:val="left" w:pos="2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245C">
              <w:rPr>
                <w:rFonts w:ascii="Times New Roman" w:hAnsi="Times New Roman"/>
                <w:b/>
                <w:bCs/>
                <w:sz w:val="20"/>
                <w:szCs w:val="20"/>
              </w:rPr>
              <w:t>00011800000000000000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E4245C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45C">
              <w:rPr>
                <w:rFonts w:ascii="Times New Roman" w:hAnsi="Times New Roman"/>
                <w:b/>
                <w:sz w:val="24"/>
                <w:szCs w:val="24"/>
              </w:rPr>
              <w:t>Поступления(перечисления)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2DCD" w:rsidRPr="00E4245C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E4245C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245C">
              <w:rPr>
                <w:rFonts w:ascii="Times New Roman" w:hAnsi="Times New Roman"/>
                <w:bCs/>
                <w:sz w:val="20"/>
                <w:szCs w:val="20"/>
              </w:rPr>
              <w:t>00011802500 10 0000 150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E4245C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82DCD" w:rsidRPr="00E4245C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4E005F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05F">
              <w:rPr>
                <w:rFonts w:ascii="Times New Roman" w:hAnsi="Times New Roman"/>
                <w:b/>
                <w:sz w:val="20"/>
                <w:szCs w:val="20"/>
              </w:rPr>
              <w:t>00011700000000000000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E005F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005F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E005F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82DCD" w:rsidRPr="00E4245C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380DB5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DB5">
              <w:rPr>
                <w:rFonts w:ascii="Times New Roman" w:hAnsi="Times New Roman"/>
                <w:bCs/>
                <w:sz w:val="20"/>
                <w:szCs w:val="20"/>
              </w:rPr>
              <w:t>00011715000000000150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380DB5" w:rsidRDefault="00B82DCD" w:rsidP="004B28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B5"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380DB5" w:rsidRDefault="00B82DCD" w:rsidP="00AC05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82DCD" w:rsidRPr="00E4245C" w:rsidTr="008A269A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380DB5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DB5">
              <w:rPr>
                <w:rFonts w:ascii="Times New Roman" w:hAnsi="Times New Roman"/>
                <w:bCs/>
                <w:sz w:val="20"/>
                <w:szCs w:val="20"/>
              </w:rPr>
              <w:t>00011715030100000150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380DB5" w:rsidRDefault="00B82DCD" w:rsidP="004B28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DB5">
              <w:rPr>
                <w:rFonts w:ascii="Times New Roman" w:hAnsi="Times New Roman"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380DB5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B82DCD" w:rsidRPr="007627C5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2269,8</w:t>
            </w:r>
          </w:p>
        </w:tc>
      </w:tr>
      <w:tr w:rsidR="00B82DCD" w:rsidRPr="007627C5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896">
              <w:rPr>
                <w:rFonts w:ascii="Times New Roman" w:hAnsi="Times New Roman"/>
                <w:b/>
                <w:bCs/>
                <w:sz w:val="20"/>
                <w:szCs w:val="20"/>
              </w:rPr>
              <w:t>00020200000000000000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89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2269,8</w:t>
            </w:r>
          </w:p>
          <w:p w:rsidR="00B82DCD" w:rsidRPr="00FE4896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2DCD" w:rsidRPr="007627C5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000 202 15001 00 0000 150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30371D">
            <w:pPr>
              <w:tabs>
                <w:tab w:val="left" w:pos="965"/>
                <w:tab w:val="left" w:pos="10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541,8</w:t>
            </w:r>
          </w:p>
        </w:tc>
      </w:tr>
      <w:tr w:rsidR="00B82DCD" w:rsidRPr="007627C5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8442CD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0002 02 15001 10 0000 150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96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541,8</w:t>
            </w:r>
          </w:p>
          <w:p w:rsidR="00B82DCD" w:rsidRPr="008442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2DCD" w:rsidRPr="004307F3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0002 02 20000</w:t>
            </w:r>
            <w:r w:rsidRPr="00EA4711">
              <w:rPr>
                <w:rFonts w:ascii="Times New Roman" w:hAnsi="Times New Roman"/>
                <w:b/>
                <w:bCs/>
                <w:sz w:val="20"/>
                <w:szCs w:val="20"/>
              </w:rPr>
              <w:t>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бюджетам бюджетной системы Российской Федерации (межбюджетные </w:t>
            </w:r>
            <w:r w:rsidRPr="00EA4711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4307F3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B82DCD" w:rsidRPr="007627C5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4711">
              <w:rPr>
                <w:rFonts w:ascii="Times New Roman" w:hAnsi="Times New Roman"/>
                <w:bCs/>
                <w:sz w:val="20"/>
                <w:szCs w:val="20"/>
              </w:rPr>
              <w:t xml:space="preserve">0002 02 29999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A4711">
              <w:rPr>
                <w:rFonts w:ascii="Times New Roman" w:hAnsi="Times New Roman"/>
                <w:bCs/>
                <w:sz w:val="20"/>
                <w:szCs w:val="20"/>
              </w:rPr>
              <w:t>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</w:tr>
      <w:tr w:rsidR="00B82DCD" w:rsidRPr="007627C5" w:rsidTr="008A269A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4711">
              <w:rPr>
                <w:rFonts w:ascii="Times New Roman" w:hAnsi="Times New Roman"/>
                <w:b/>
                <w:bCs/>
                <w:sz w:val="20"/>
                <w:szCs w:val="20"/>
              </w:rPr>
              <w:t>0002 02 40000 00 0000 150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711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802,3</w:t>
            </w:r>
          </w:p>
        </w:tc>
      </w:tr>
      <w:tr w:rsidR="00B82DCD" w:rsidRPr="007627C5" w:rsidTr="008A269A">
        <w:trPr>
          <w:trHeight w:val="151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EA4711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0002 02 40014 1</w:t>
            </w:r>
            <w:r w:rsidRPr="00EA4711">
              <w:rPr>
                <w:rFonts w:ascii="Times New Roman" w:hAnsi="Times New Roman"/>
                <w:bCs/>
                <w:sz w:val="20"/>
                <w:szCs w:val="20"/>
              </w:rPr>
              <w:t>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</w:p>
          <w:p w:rsidR="00B82DCD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сельских поселений из бюджетов муниципальных  районов на осуществление части полномочий по решению вопросов местного значения в соответствии с заключенным соглашениями.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Default="00B82DCD" w:rsidP="004359B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802,3</w:t>
            </w:r>
          </w:p>
        </w:tc>
      </w:tr>
      <w:tr w:rsidR="00B82DCD" w:rsidRPr="007627C5" w:rsidTr="008A269A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00020230000000000150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896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125,7</w:t>
            </w:r>
          </w:p>
        </w:tc>
      </w:tr>
      <w:tr w:rsidR="00B82DCD" w:rsidRPr="007627C5" w:rsidTr="008A269A">
        <w:trPr>
          <w:trHeight w:val="9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0002 0235118 10 0000 150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96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125,7</w:t>
            </w:r>
          </w:p>
        </w:tc>
      </w:tr>
      <w:tr w:rsidR="00B82DCD" w:rsidRPr="007627C5" w:rsidTr="008A269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8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896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DCD" w:rsidRPr="00FE4896" w:rsidRDefault="00B82DCD" w:rsidP="004B28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5218,3</w:t>
            </w:r>
          </w:p>
        </w:tc>
      </w:tr>
      <w:bookmarkEnd w:id="2"/>
    </w:tbl>
    <w:p w:rsidR="00B82DCD" w:rsidRDefault="00B82DCD" w:rsidP="0081585E">
      <w:pPr>
        <w:tabs>
          <w:tab w:val="left" w:pos="3274"/>
        </w:tabs>
      </w:pPr>
    </w:p>
    <w:p w:rsidR="00B82DCD" w:rsidRDefault="00B82DCD" w:rsidP="00773D6A"/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</w:p>
    <w:p w:rsidR="00B82DCD" w:rsidRDefault="00B82DCD" w:rsidP="006C5F36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  <w:r>
        <w:rPr>
          <w:rFonts w:ascii="Times New Roman" w:hAnsi="Times New Roman"/>
        </w:rPr>
        <w:br/>
        <w:t xml:space="preserve">         к решению СД ТСМО от 23.03.2023 № 76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E4896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б исполнении </w:t>
      </w:r>
      <w:r w:rsidRPr="00FE4896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 xml:space="preserve">а </w:t>
      </w:r>
      <w:r w:rsidRPr="00FE4896">
        <w:rPr>
          <w:rFonts w:ascii="Times New Roman" w:hAnsi="Times New Roman"/>
        </w:rPr>
        <w:t xml:space="preserve">Татальского </w:t>
      </w:r>
      <w:r>
        <w:rPr>
          <w:rFonts w:ascii="Times New Roman" w:hAnsi="Times New Roman"/>
        </w:rPr>
        <w:t xml:space="preserve">             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FE4896">
        <w:rPr>
          <w:rFonts w:ascii="Times New Roman" w:hAnsi="Times New Roman"/>
        </w:rPr>
        <w:t>сельского му</w:t>
      </w:r>
      <w:r>
        <w:rPr>
          <w:rFonts w:ascii="Times New Roman" w:hAnsi="Times New Roman"/>
        </w:rPr>
        <w:t xml:space="preserve">ниципального образования          </w:t>
      </w:r>
    </w:p>
    <w:p w:rsidR="00B82DCD" w:rsidRPr="00C648CA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за 2022</w:t>
      </w:r>
      <w:r w:rsidRPr="00FE4896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 w:rsidRPr="00FE4896">
        <w:rPr>
          <w:rFonts w:ascii="Times New Roman" w:hAnsi="Times New Roman"/>
        </w:rPr>
        <w:t>»</w:t>
      </w:r>
    </w:p>
    <w:tbl>
      <w:tblPr>
        <w:tblpPr w:leftFromText="180" w:rightFromText="180" w:vertAnchor="page" w:horzAnchor="page" w:tblpX="1054" w:tblpY="2521"/>
        <w:tblW w:w="10598" w:type="dxa"/>
        <w:tblLook w:val="0020"/>
      </w:tblPr>
      <w:tblGrid>
        <w:gridCol w:w="4733"/>
        <w:gridCol w:w="978"/>
        <w:gridCol w:w="821"/>
        <w:gridCol w:w="810"/>
        <w:gridCol w:w="1292"/>
        <w:gridCol w:w="1026"/>
        <w:gridCol w:w="938"/>
      </w:tblGrid>
      <w:tr w:rsidR="00B82DCD" w:rsidRPr="007627C5" w:rsidTr="00AA3E57">
        <w:trPr>
          <w:trHeight w:val="1269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CD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B82DCD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BD3">
              <w:rPr>
                <w:rFonts w:ascii="Times New Roman" w:hAnsi="Times New Roman"/>
                <w:b/>
                <w:bCs/>
                <w:sz w:val="24"/>
                <w:szCs w:val="24"/>
              </w:rPr>
              <w:t>Татальского сельского мун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иципального образования </w:t>
            </w:r>
          </w:p>
          <w:p w:rsidR="00B82DCD" w:rsidRPr="00F14BD3" w:rsidRDefault="00B82DCD" w:rsidP="008A2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01 января 2022 </w:t>
            </w:r>
            <w:r w:rsidRPr="00F14BD3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</w:t>
            </w:r>
          </w:p>
        </w:tc>
      </w:tr>
      <w:tr w:rsidR="00B82DCD" w:rsidRPr="007627C5" w:rsidTr="00AA3E57">
        <w:trPr>
          <w:trHeight w:val="321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4BD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B82DCD" w:rsidRPr="007627C5" w:rsidTr="00AA3E57">
        <w:trPr>
          <w:trHeight w:val="519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82DCD" w:rsidRPr="007627C5" w:rsidTr="00AA3E57">
        <w:trPr>
          <w:trHeight w:val="412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4256B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1155,4</w:t>
            </w:r>
          </w:p>
        </w:tc>
      </w:tr>
      <w:tr w:rsidR="00B82DCD" w:rsidRPr="007627C5" w:rsidTr="00AA3E57">
        <w:trPr>
          <w:trHeight w:val="754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466,6</w:t>
            </w:r>
          </w:p>
        </w:tc>
      </w:tr>
      <w:tr w:rsidR="00B82DCD" w:rsidRPr="007627C5" w:rsidTr="00AA3E57">
        <w:trPr>
          <w:trHeight w:val="1116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деятельностивысшего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br/>
              <w:t xml:space="preserve">должностного лица сельского муниципального образования в рамках непрограммных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br/>
              <w:t>направлений расходов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7810100120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466,6</w:t>
            </w:r>
          </w:p>
        </w:tc>
      </w:tr>
      <w:tr w:rsidR="00B82DCD" w:rsidRPr="007627C5" w:rsidTr="00AA3E57">
        <w:trPr>
          <w:trHeight w:val="596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Фонд оплаты труда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осударственных (муниципальных)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336,5</w:t>
            </w:r>
          </w:p>
        </w:tc>
      </w:tr>
      <w:tr w:rsidR="00B82DCD" w:rsidRPr="007627C5" w:rsidTr="00AA3E57">
        <w:trPr>
          <w:trHeight w:val="104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130,1</w:t>
            </w:r>
          </w:p>
        </w:tc>
      </w:tr>
      <w:tr w:rsidR="00B82DCD" w:rsidRPr="007627C5" w:rsidTr="00AA3E57">
        <w:trPr>
          <w:trHeight w:val="1133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573,3</w:t>
            </w:r>
          </w:p>
        </w:tc>
      </w:tr>
      <w:tr w:rsidR="00B82DCD" w:rsidRPr="007627C5" w:rsidTr="00AA3E57">
        <w:trPr>
          <w:trHeight w:val="104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</w:tr>
      <w:tr w:rsidR="00B82DCD" w:rsidRPr="007627C5" w:rsidTr="00AA3E57">
        <w:trPr>
          <w:trHeight w:val="581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br/>
              <w:t>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</w:tr>
      <w:tr w:rsidR="00B82DCD" w:rsidRPr="007627C5" w:rsidTr="00AA3E57">
        <w:trPr>
          <w:trHeight w:val="1040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86,2</w:t>
            </w:r>
          </w:p>
        </w:tc>
      </w:tr>
      <w:tr w:rsidR="00B82DCD" w:rsidRPr="007627C5" w:rsidTr="00AA3E57">
        <w:trPr>
          <w:trHeight w:val="764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</w:tr>
      <w:tr w:rsidR="00B82DCD" w:rsidRPr="007627C5" w:rsidTr="00AA3E57">
        <w:trPr>
          <w:trHeight w:val="902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116,3</w:t>
            </w:r>
          </w:p>
        </w:tc>
      </w:tr>
      <w:tr w:rsidR="00B82DCD" w:rsidRPr="007627C5" w:rsidTr="00B37D8A">
        <w:trPr>
          <w:trHeight w:val="459"/>
        </w:trPr>
        <w:tc>
          <w:tcPr>
            <w:tcW w:w="4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</w:tr>
      <w:tr w:rsidR="00B82DCD" w:rsidRPr="007627C5" w:rsidTr="00AA3E57">
        <w:trPr>
          <w:trHeight w:val="562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14BD3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475C4D" w:rsidRDefault="00B82DCD" w:rsidP="00B71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5C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115,5</w:t>
            </w:r>
          </w:p>
        </w:tc>
      </w:tr>
      <w:bookmarkEnd w:id="1"/>
    </w:tbl>
    <w:p w:rsidR="00B82DCD" w:rsidRPr="007161AC" w:rsidRDefault="00B82DCD" w:rsidP="00B71FF3"/>
    <w:tbl>
      <w:tblPr>
        <w:tblW w:w="10645" w:type="dxa"/>
        <w:tblInd w:w="-679" w:type="dxa"/>
        <w:tblCellMar>
          <w:left w:w="30" w:type="dxa"/>
          <w:right w:w="30" w:type="dxa"/>
        </w:tblCellMar>
        <w:tblLook w:val="0000"/>
      </w:tblPr>
      <w:tblGrid>
        <w:gridCol w:w="4678"/>
        <w:gridCol w:w="993"/>
        <w:gridCol w:w="850"/>
        <w:gridCol w:w="709"/>
        <w:gridCol w:w="1417"/>
        <w:gridCol w:w="993"/>
        <w:gridCol w:w="1005"/>
      </w:tblGrid>
      <w:tr w:rsidR="00B82DCD" w:rsidTr="00B37D8A">
        <w:trPr>
          <w:trHeight w:val="103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78906М7010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B82DCD" w:rsidRDefault="00B82DCD" w:rsidP="00475C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115,5</w:t>
            </w:r>
          </w:p>
        </w:tc>
      </w:tr>
      <w:tr w:rsidR="00B82DCD" w:rsidTr="00B37D8A">
        <w:trPr>
          <w:trHeight w:val="1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Начинальная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125,7</w:t>
            </w:r>
          </w:p>
        </w:tc>
      </w:tr>
      <w:tr w:rsidR="00B82DCD" w:rsidTr="00B37D8A">
        <w:trPr>
          <w:trHeight w:val="187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125,7</w:t>
            </w:r>
          </w:p>
        </w:tc>
      </w:tr>
      <w:tr w:rsidR="00B82DCD" w:rsidTr="00B37D8A">
        <w:trPr>
          <w:trHeight w:val="5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125,7</w:t>
            </w:r>
          </w:p>
        </w:tc>
      </w:tr>
      <w:tr w:rsidR="00B82DCD" w:rsidTr="00B37D8A">
        <w:trPr>
          <w:trHeight w:val="408"/>
        </w:trPr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96,6</w:t>
            </w:r>
          </w:p>
        </w:tc>
      </w:tr>
      <w:tr w:rsidR="00B82DCD" w:rsidTr="00B37D8A">
        <w:trPr>
          <w:trHeight w:val="88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</w:tr>
      <w:tr w:rsidR="00B82DCD" w:rsidTr="00B37D8A">
        <w:trPr>
          <w:trHeight w:val="5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123,0</w:t>
            </w:r>
          </w:p>
        </w:tc>
      </w:tr>
      <w:tr w:rsidR="00B82DCD" w:rsidTr="00B37D8A">
        <w:trPr>
          <w:trHeight w:val="82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техногенного характера, гражданская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оборона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</w:tr>
      <w:tr w:rsidR="00B82DCD" w:rsidTr="00B37D8A">
        <w:trPr>
          <w:trHeight w:val="7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сельского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7890129510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</w:tr>
      <w:tr w:rsidR="00B82DCD" w:rsidTr="00B37D8A">
        <w:trPr>
          <w:trHeight w:val="5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7890129510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</w:tr>
      <w:tr w:rsidR="00B82DCD" w:rsidTr="00E658FD">
        <w:trPr>
          <w:trHeight w:val="4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1807,0</w:t>
            </w:r>
          </w:p>
        </w:tc>
      </w:tr>
      <w:tr w:rsidR="00B82DCD" w:rsidTr="00B37D8A">
        <w:trPr>
          <w:trHeight w:val="1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1807,0</w:t>
            </w:r>
          </w:p>
        </w:tc>
      </w:tr>
      <w:tr w:rsidR="00B82DCD" w:rsidTr="00B37D8A">
        <w:trPr>
          <w:trHeight w:val="7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образований,основанных на местных инициативах за счет республиканского бюджета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7860173310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82DCD" w:rsidTr="00B37D8A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7860173310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B82DCD" w:rsidTr="00B37D8A">
        <w:trPr>
          <w:trHeight w:val="11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образований,основанных на местных инициативах Татальского СМО РК за счет местного бюджета(Благоустройство детской игровой площадки п.Татал)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78601S3310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82DCD" w:rsidTr="00B37D8A">
        <w:trPr>
          <w:trHeight w:val="5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78601S3310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82DCD" w:rsidTr="00B37D8A">
        <w:trPr>
          <w:trHeight w:val="571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7860129520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807,0</w:t>
            </w:r>
          </w:p>
        </w:tc>
      </w:tr>
      <w:tr w:rsidR="00B82DCD" w:rsidTr="00B37D8A">
        <w:trPr>
          <w:trHeight w:val="5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7860129520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B82DCD" w:rsidTr="00B37D8A">
        <w:trPr>
          <w:trHeight w:val="7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7860129520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145,3</w:t>
            </w:r>
          </w:p>
        </w:tc>
      </w:tr>
      <w:tr w:rsidR="00B82DCD" w:rsidTr="00B37D8A">
        <w:trPr>
          <w:trHeight w:val="5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7860129520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</w:tr>
      <w:tr w:rsidR="00B82DCD" w:rsidTr="00B37D8A">
        <w:trPr>
          <w:trHeight w:val="5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7860129520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</w:tr>
      <w:tr w:rsidR="00B82DCD" w:rsidTr="00B37D8A">
        <w:trPr>
          <w:trHeight w:val="55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мероприятий по содержанию мест захоронений на территории сельского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7860429540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2DCD" w:rsidTr="00B37D8A">
        <w:trPr>
          <w:trHeight w:val="8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Прочая закупка товаров, работ и услуг для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обеспечения государственных (муниципальных)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5C2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7860429540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82DCD" w:rsidTr="00E658FD">
        <w:trPr>
          <w:trHeight w:val="364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1500,4</w:t>
            </w:r>
          </w:p>
        </w:tc>
      </w:tr>
      <w:tr w:rsidR="00B82DCD" w:rsidTr="00B37D8A">
        <w:trPr>
          <w:trHeight w:val="38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1500,4</w:t>
            </w:r>
          </w:p>
        </w:tc>
      </w:tr>
      <w:tr w:rsidR="00B82DCD" w:rsidTr="00B37D8A">
        <w:trPr>
          <w:trHeight w:val="57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8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B82DCD" w:rsidRDefault="00B82DCD" w:rsidP="00864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1500,4</w:t>
            </w:r>
          </w:p>
        </w:tc>
      </w:tr>
      <w:tr w:rsidR="00B82DCD" w:rsidTr="00B37D8A">
        <w:trPr>
          <w:trHeight w:val="187"/>
        </w:trPr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633,6</w:t>
            </w:r>
          </w:p>
        </w:tc>
      </w:tr>
      <w:tr w:rsidR="00B82DCD" w:rsidTr="00B37D8A">
        <w:trPr>
          <w:trHeight w:val="6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223,7</w:t>
            </w:r>
          </w:p>
        </w:tc>
      </w:tr>
      <w:tr w:rsidR="00B82DCD" w:rsidTr="00B37D8A">
        <w:trPr>
          <w:trHeight w:val="6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25,3</w:t>
            </w:r>
          </w:p>
        </w:tc>
      </w:tr>
      <w:tr w:rsidR="00B82DCD" w:rsidTr="00B37D8A">
        <w:trPr>
          <w:trHeight w:val="6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154,8</w:t>
            </w:r>
          </w:p>
        </w:tc>
      </w:tr>
      <w:tr w:rsidR="00B82DCD" w:rsidTr="00B37D8A">
        <w:trPr>
          <w:trHeight w:val="4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417,4</w:t>
            </w:r>
          </w:p>
        </w:tc>
      </w:tr>
      <w:tr w:rsidR="00B82DCD" w:rsidTr="00B37D8A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  на имущество организаций и земельного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B82DCD" w:rsidTr="00B37D8A">
        <w:trPr>
          <w:trHeight w:val="1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B82DCD" w:rsidTr="00B37D8A">
        <w:trPr>
          <w:trHeight w:val="1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163,4</w:t>
            </w:r>
          </w:p>
        </w:tc>
      </w:tr>
      <w:tr w:rsidR="00B82DCD" w:rsidTr="00B37D8A">
        <w:trPr>
          <w:trHeight w:val="1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B82DCD" w:rsidTr="00E658FD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мероприятий в сфере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физической культуры и спорта на территории 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D" w:rsidRDefault="00B82DCD" w:rsidP="00773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7880120510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B82DCD" w:rsidTr="00B37D8A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7880120510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113,4</w:t>
            </w:r>
          </w:p>
        </w:tc>
      </w:tr>
      <w:tr w:rsidR="00B82DCD" w:rsidTr="00B37D8A">
        <w:trPr>
          <w:trHeight w:val="57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7880120510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773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82DCD" w:rsidTr="00B37D8A">
        <w:trPr>
          <w:trHeight w:val="57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7880120510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82DCD" w:rsidTr="00B37D8A">
        <w:trPr>
          <w:trHeight w:val="3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</w:t>
            </w:r>
          </w:p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22,1</w:t>
            </w:r>
          </w:p>
        </w:tc>
      </w:tr>
      <w:tr w:rsidR="00B82DCD" w:rsidTr="00841B5F">
        <w:trPr>
          <w:gridAfter w:val="1"/>
          <w:wAfter w:w="1005" w:type="dxa"/>
          <w:trHeight w:val="38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7890421510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DCD" w:rsidTr="00B37D8A">
        <w:trPr>
          <w:trHeight w:val="4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7890421510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B82DCD" w:rsidTr="00B37D8A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F4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DCD" w:rsidRDefault="00B82DCD" w:rsidP="00DC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4897,0</w:t>
            </w:r>
          </w:p>
        </w:tc>
      </w:tr>
    </w:tbl>
    <w:p w:rsidR="00B82DCD" w:rsidRDefault="00B82DCD" w:rsidP="00C17798">
      <w:pPr>
        <w:tabs>
          <w:tab w:val="left" w:pos="4062"/>
        </w:tabs>
        <w:ind w:left="4536"/>
        <w:rPr>
          <w:rFonts w:ascii="Times New Roman" w:hAnsi="Times New Roman"/>
          <w:sz w:val="18"/>
          <w:szCs w:val="18"/>
        </w:rPr>
      </w:pPr>
    </w:p>
    <w:p w:rsidR="00B82DCD" w:rsidRDefault="00B82DCD" w:rsidP="00C17798">
      <w:pPr>
        <w:tabs>
          <w:tab w:val="left" w:pos="4062"/>
        </w:tabs>
        <w:ind w:left="4536"/>
        <w:rPr>
          <w:rFonts w:ascii="Times New Roman" w:hAnsi="Times New Roman"/>
          <w:sz w:val="18"/>
          <w:szCs w:val="18"/>
        </w:rPr>
      </w:pPr>
    </w:p>
    <w:p w:rsidR="00B82DCD" w:rsidRDefault="00B82DCD" w:rsidP="007161AC">
      <w:pPr>
        <w:tabs>
          <w:tab w:val="left" w:pos="4062"/>
        </w:tabs>
        <w:rPr>
          <w:rFonts w:ascii="Times New Roman" w:hAnsi="Times New Roman"/>
          <w:sz w:val="18"/>
          <w:szCs w:val="18"/>
        </w:rPr>
      </w:pPr>
    </w:p>
    <w:p w:rsidR="00B82DCD" w:rsidRDefault="00B82DCD" w:rsidP="000E2A6E">
      <w:pPr>
        <w:tabs>
          <w:tab w:val="left" w:pos="4062"/>
        </w:tabs>
        <w:ind w:left="4536"/>
        <w:rPr>
          <w:rFonts w:ascii="Times New Roman" w:hAnsi="Times New Roman"/>
          <w:sz w:val="18"/>
          <w:szCs w:val="18"/>
        </w:rPr>
      </w:pPr>
    </w:p>
    <w:p w:rsidR="00B82DCD" w:rsidRDefault="00B82DCD" w:rsidP="000E2A6E">
      <w:pPr>
        <w:tabs>
          <w:tab w:val="left" w:pos="4062"/>
        </w:tabs>
        <w:ind w:left="4536"/>
        <w:rPr>
          <w:rFonts w:ascii="Times New Roman" w:hAnsi="Times New Roman"/>
          <w:sz w:val="18"/>
          <w:szCs w:val="18"/>
        </w:rPr>
      </w:pPr>
    </w:p>
    <w:p w:rsidR="00B82DCD" w:rsidRDefault="00B82DCD" w:rsidP="006C2591">
      <w:pPr>
        <w:tabs>
          <w:tab w:val="left" w:pos="4062"/>
        </w:tabs>
        <w:jc w:val="right"/>
        <w:rPr>
          <w:rFonts w:ascii="Times New Roman" w:hAnsi="Times New Roman"/>
          <w:sz w:val="18"/>
          <w:szCs w:val="18"/>
        </w:rPr>
      </w:pPr>
    </w:p>
    <w:p w:rsidR="00B82DCD" w:rsidRDefault="00B82DCD" w:rsidP="006C2591">
      <w:pPr>
        <w:tabs>
          <w:tab w:val="left" w:pos="4062"/>
        </w:tabs>
        <w:jc w:val="right"/>
        <w:rPr>
          <w:rFonts w:ascii="Times New Roman" w:hAnsi="Times New Roman"/>
          <w:sz w:val="18"/>
          <w:szCs w:val="18"/>
        </w:rPr>
      </w:pPr>
    </w:p>
    <w:p w:rsidR="00B82DCD" w:rsidRDefault="00B82DCD" w:rsidP="006C2591">
      <w:pPr>
        <w:tabs>
          <w:tab w:val="left" w:pos="4062"/>
        </w:tabs>
        <w:jc w:val="right"/>
        <w:rPr>
          <w:rFonts w:ascii="Times New Roman" w:hAnsi="Times New Roman"/>
          <w:sz w:val="18"/>
          <w:szCs w:val="18"/>
        </w:rPr>
      </w:pPr>
    </w:p>
    <w:p w:rsidR="00B82DCD" w:rsidRDefault="00B82DCD" w:rsidP="006C2591">
      <w:pPr>
        <w:tabs>
          <w:tab w:val="left" w:pos="4062"/>
        </w:tabs>
        <w:jc w:val="right"/>
        <w:rPr>
          <w:rFonts w:ascii="Times New Roman" w:hAnsi="Times New Roman"/>
          <w:sz w:val="18"/>
          <w:szCs w:val="18"/>
        </w:rPr>
      </w:pPr>
    </w:p>
    <w:p w:rsidR="00B82DCD" w:rsidRDefault="00B82DCD" w:rsidP="006C2591">
      <w:pPr>
        <w:tabs>
          <w:tab w:val="left" w:pos="4062"/>
        </w:tabs>
        <w:jc w:val="right"/>
        <w:rPr>
          <w:rFonts w:ascii="Times New Roman" w:hAnsi="Times New Roman"/>
          <w:sz w:val="18"/>
          <w:szCs w:val="18"/>
        </w:rPr>
      </w:pP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  <w:r>
        <w:rPr>
          <w:rFonts w:ascii="Times New Roman" w:hAnsi="Times New Roman"/>
        </w:rPr>
        <w:br/>
        <w:t xml:space="preserve">         к решению СД ТСМО от 23.03.2023 № 76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E4896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б исполнении </w:t>
      </w:r>
      <w:r w:rsidRPr="00FE4896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 xml:space="preserve">а </w:t>
      </w:r>
      <w:r w:rsidRPr="00FE4896">
        <w:rPr>
          <w:rFonts w:ascii="Times New Roman" w:hAnsi="Times New Roman"/>
        </w:rPr>
        <w:t xml:space="preserve">Татальского </w:t>
      </w:r>
      <w:r>
        <w:rPr>
          <w:rFonts w:ascii="Times New Roman" w:hAnsi="Times New Roman"/>
        </w:rPr>
        <w:t xml:space="preserve">             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FE4896">
        <w:rPr>
          <w:rFonts w:ascii="Times New Roman" w:hAnsi="Times New Roman"/>
        </w:rPr>
        <w:t>сельского му</w:t>
      </w:r>
      <w:r>
        <w:rPr>
          <w:rFonts w:ascii="Times New Roman" w:hAnsi="Times New Roman"/>
        </w:rPr>
        <w:t xml:space="preserve">ниципального образования          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за 2022</w:t>
      </w:r>
      <w:r w:rsidRPr="00FE4896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 w:rsidRPr="00FE4896">
        <w:rPr>
          <w:rFonts w:ascii="Times New Roman" w:hAnsi="Times New Roman"/>
        </w:rPr>
        <w:t>»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</w:p>
    <w:p w:rsidR="00B82DCD" w:rsidRPr="00C648CA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</w:p>
    <w:p w:rsidR="00B82DCD" w:rsidRDefault="00B82DCD" w:rsidP="00841B5F">
      <w:pPr>
        <w:tabs>
          <w:tab w:val="left" w:pos="406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03048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из бюджета Татальского сельского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3048">
        <w:rPr>
          <w:rFonts w:ascii="Times New Roman" w:hAnsi="Times New Roman"/>
          <w:b/>
          <w:bCs/>
          <w:sz w:val="24"/>
          <w:szCs w:val="24"/>
        </w:rPr>
        <w:t>муниципального образования по разд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203048">
        <w:rPr>
          <w:rFonts w:ascii="Times New Roman" w:hAnsi="Times New Roman"/>
          <w:b/>
          <w:bCs/>
          <w:sz w:val="24"/>
          <w:szCs w:val="24"/>
        </w:rPr>
        <w:t>лам и подразделам, целевым статьям и видам расходов классификации расходов бюдже</w:t>
      </w:r>
      <w:r>
        <w:rPr>
          <w:rFonts w:ascii="Times New Roman" w:hAnsi="Times New Roman"/>
          <w:b/>
          <w:bCs/>
          <w:sz w:val="24"/>
          <w:szCs w:val="24"/>
        </w:rPr>
        <w:t xml:space="preserve">тов Российской Федерации </w:t>
      </w:r>
    </w:p>
    <w:p w:rsidR="00B82DCD" w:rsidRPr="00AA3E57" w:rsidRDefault="00B82DCD" w:rsidP="00841B5F">
      <w:pPr>
        <w:tabs>
          <w:tab w:val="left" w:pos="4062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на 01 января 2023</w:t>
      </w:r>
      <w:r w:rsidRPr="00203048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а.</w:t>
      </w:r>
    </w:p>
    <w:p w:rsidR="00B82DCD" w:rsidRDefault="00B82DCD"/>
    <w:p w:rsidR="00B82DCD" w:rsidRDefault="00B82DCD" w:rsidP="00C17798">
      <w:pPr>
        <w:tabs>
          <w:tab w:val="left" w:pos="4062"/>
        </w:tabs>
      </w:pPr>
    </w:p>
    <w:p w:rsidR="00B82DCD" w:rsidRPr="00C17798" w:rsidRDefault="00B82DCD" w:rsidP="00C17798">
      <w:pPr>
        <w:tabs>
          <w:tab w:val="left" w:pos="4062"/>
        </w:tabs>
      </w:pPr>
    </w:p>
    <w:tbl>
      <w:tblPr>
        <w:tblpPr w:leftFromText="180" w:rightFromText="180" w:vertAnchor="page" w:horzAnchor="margin" w:tblpXSpec="center" w:tblpY="901"/>
        <w:tblW w:w="10524" w:type="dxa"/>
        <w:tblLayout w:type="fixed"/>
        <w:tblLook w:val="00A0"/>
      </w:tblPr>
      <w:tblGrid>
        <w:gridCol w:w="4644"/>
        <w:gridCol w:w="993"/>
        <w:gridCol w:w="1134"/>
        <w:gridCol w:w="1417"/>
        <w:gridCol w:w="992"/>
        <w:gridCol w:w="1108"/>
        <w:gridCol w:w="236"/>
      </w:tblGrid>
      <w:tr w:rsidR="00B82DCD" w:rsidRPr="007627C5" w:rsidTr="00E33CFA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865D5C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865D5C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953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Pr="00E33C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t xml:space="preserve">высшего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br/>
              <w:t xml:space="preserve">должностного лица сельского муниципального образования в рамках непрограммных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br/>
              <w:t>направлений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7810100120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A04491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561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Фонд оплаты труда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осударственных (муниципальных)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7810100120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7810100120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976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986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818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F14BD3">
              <w:rPr>
                <w:rFonts w:ascii="Times New Roman" w:hAnsi="Times New Roman"/>
                <w:sz w:val="20"/>
                <w:szCs w:val="20"/>
              </w:rPr>
              <w:br/>
              <w:t>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546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3A30C6">
        <w:trPr>
          <w:trHeight w:val="413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3A30C6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3A30C6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3A30C6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3A30C6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E33CFA">
        <w:trPr>
          <w:trHeight w:val="413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BD3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E33CF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E56E0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692D45">
        <w:trPr>
          <w:trHeight w:val="1281"/>
        </w:trPr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78906М7010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78906М7010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</w:t>
            </w: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956EB1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125,7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Фонд оплаты труда 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осударственных (муниципальных) </w:t>
            </w:r>
            <w:r w:rsidRPr="00203048">
              <w:rPr>
                <w:rFonts w:ascii="Times New Roman" w:hAnsi="Times New Roman"/>
                <w:sz w:val="20"/>
                <w:szCs w:val="20"/>
              </w:rPr>
              <w:t>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12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47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147599">
        <w:trPr>
          <w:trHeight w:val="8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</w:t>
            </w:r>
            <w:r w:rsidRPr="00203048">
              <w:rPr>
                <w:rFonts w:ascii="Times New Roman" w:hAnsi="Times New Roman"/>
                <w:sz w:val="20"/>
                <w:szCs w:val="20"/>
              </w:rPr>
              <w:br/>
              <w:t>и техно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генного характера, гражданская </w:t>
            </w:r>
            <w:r w:rsidRPr="00203048">
              <w:rPr>
                <w:rFonts w:ascii="Times New Roman" w:hAnsi="Times New Roman"/>
                <w:sz w:val="20"/>
                <w:szCs w:val="20"/>
              </w:rPr>
              <w:t>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1005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сельского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7890129510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6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7890129510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656EEA" w:rsidRDefault="00B82DCD" w:rsidP="006C25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E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56EE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EA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56EE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E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7860129520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56EE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36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710597" w:rsidRDefault="00B82DCD" w:rsidP="006C25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10597">
              <w:rPr>
                <w:rFonts w:ascii="Times New Roman" w:hAnsi="Times New Roman"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56EE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EA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56EE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EE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7860129520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10597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5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710597" w:rsidRDefault="00B82DCD" w:rsidP="006C25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10597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0597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10597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0597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7860129520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656EEA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744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6C25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7860129520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6C2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6C259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82DCD" w:rsidRDefault="00B82DCD">
      <w:r>
        <w:br w:type="page"/>
      </w:r>
    </w:p>
    <w:tbl>
      <w:tblPr>
        <w:tblpPr w:leftFromText="180" w:rightFromText="180" w:vertAnchor="page" w:horzAnchor="page" w:tblpX="1054" w:tblpY="1081"/>
        <w:tblW w:w="10456" w:type="dxa"/>
        <w:tblLook w:val="00A0"/>
      </w:tblPr>
      <w:tblGrid>
        <w:gridCol w:w="4740"/>
        <w:gridCol w:w="821"/>
        <w:gridCol w:w="810"/>
        <w:gridCol w:w="1340"/>
        <w:gridCol w:w="1469"/>
        <w:gridCol w:w="1276"/>
      </w:tblGrid>
      <w:tr w:rsidR="00B82DCD" w:rsidRPr="007627C5" w:rsidTr="00841B5F">
        <w:trPr>
          <w:trHeight w:val="57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 и услуг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35F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35F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7860129520</w:t>
            </w: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A237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B82DCD" w:rsidRPr="007627C5" w:rsidTr="00841B5F">
        <w:trPr>
          <w:trHeight w:val="42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7860129520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23,7</w:t>
            </w:r>
          </w:p>
        </w:tc>
      </w:tr>
      <w:tr w:rsidR="00B82DCD" w:rsidRPr="007627C5" w:rsidTr="00841B5F">
        <w:trPr>
          <w:trHeight w:val="68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7D389C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sz w:val="20"/>
                <w:szCs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sz w:val="20"/>
                <w:szCs w:val="20"/>
              </w:rPr>
              <w:t>7860173310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82DCD" w:rsidRPr="007627C5" w:rsidTr="00841B5F">
        <w:trPr>
          <w:trHeight w:val="46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7860173310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B82DCD" w:rsidRPr="007627C5" w:rsidTr="00841B5F">
        <w:trPr>
          <w:trHeight w:val="55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sz w:val="20"/>
                <w:szCs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Татальского СМО Республики Калмыкия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89C">
              <w:rPr>
                <w:rFonts w:ascii="Times New Roman" w:hAnsi="Times New Roman"/>
                <w:b/>
                <w:sz w:val="20"/>
                <w:szCs w:val="20"/>
              </w:rPr>
              <w:t>78601</w:t>
            </w:r>
            <w:r w:rsidRPr="007D389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7D389C">
              <w:rPr>
                <w:rFonts w:ascii="Times New Roman" w:hAnsi="Times New Roman"/>
                <w:b/>
                <w:sz w:val="20"/>
                <w:szCs w:val="20"/>
              </w:rPr>
              <w:t>3310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7D389C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82DCD" w:rsidRPr="007627C5" w:rsidTr="00841B5F">
        <w:trPr>
          <w:trHeight w:val="39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</w:t>
            </w:r>
            <w:r>
              <w:rPr>
                <w:rFonts w:ascii="Times New Roman" w:hAnsi="Times New Roman"/>
                <w:sz w:val="20"/>
                <w:szCs w:val="20"/>
              </w:rPr>
              <w:t>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S3310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F335F3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A237DF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82DCD" w:rsidRPr="007627C5" w:rsidTr="00841B5F">
        <w:trPr>
          <w:trHeight w:val="36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3E1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1500,4</w:t>
            </w:r>
          </w:p>
        </w:tc>
      </w:tr>
      <w:tr w:rsidR="00B82DCD" w:rsidRPr="007627C5" w:rsidTr="00841B5F">
        <w:trPr>
          <w:trHeight w:val="3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3E17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1500,4</w:t>
            </w:r>
          </w:p>
        </w:tc>
      </w:tr>
      <w:tr w:rsidR="00B82DCD" w:rsidRPr="007627C5" w:rsidTr="00841B5F">
        <w:trPr>
          <w:trHeight w:val="696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1500,4</w:t>
            </w:r>
          </w:p>
        </w:tc>
      </w:tr>
      <w:tr w:rsidR="00B82DCD" w:rsidRPr="007627C5" w:rsidTr="00841B5F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633,6</w:t>
            </w:r>
          </w:p>
        </w:tc>
      </w:tr>
      <w:tr w:rsidR="00B82DCD" w:rsidRPr="007627C5" w:rsidTr="00841B5F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223,7</w:t>
            </w:r>
          </w:p>
        </w:tc>
      </w:tr>
      <w:tr w:rsidR="00B82DCD" w:rsidRPr="007627C5" w:rsidTr="00841B5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 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25,3</w:t>
            </w:r>
          </w:p>
        </w:tc>
      </w:tr>
      <w:tr w:rsidR="00B82DCD" w:rsidRPr="007627C5" w:rsidTr="00841B5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154,8</w:t>
            </w:r>
          </w:p>
        </w:tc>
      </w:tr>
      <w:tr w:rsidR="00B82DCD" w:rsidRPr="007627C5" w:rsidTr="00841B5F">
        <w:trPr>
          <w:trHeight w:val="4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417,4</w:t>
            </w:r>
          </w:p>
        </w:tc>
      </w:tr>
      <w:tr w:rsidR="00B82DCD" w:rsidRPr="007627C5" w:rsidTr="00841B5F">
        <w:trPr>
          <w:trHeight w:val="5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Уплата налогов на имущество организаций 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B82DCD" w:rsidRPr="007627C5" w:rsidTr="00841B5F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7830105200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3E1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B82DCD" w:rsidRPr="007627C5" w:rsidTr="00841B5F">
        <w:trPr>
          <w:trHeight w:val="25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163,4</w:t>
            </w:r>
          </w:p>
        </w:tc>
      </w:tr>
      <w:tr w:rsidR="00B82DCD" w:rsidRPr="007627C5" w:rsidTr="00841B5F">
        <w:trPr>
          <w:trHeight w:val="2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507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163,4</w:t>
            </w:r>
          </w:p>
        </w:tc>
      </w:tr>
      <w:tr w:rsidR="00B82DCD" w:rsidRPr="007627C5" w:rsidTr="00841B5F">
        <w:trPr>
          <w:trHeight w:val="628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Расходы на обеспечение мероприятий в сфере физической культуры и спорта на территории сельского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7880120510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B82DCD" w:rsidRPr="007627C5" w:rsidTr="00841B5F">
        <w:trPr>
          <w:trHeight w:val="288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7880120510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113,4</w:t>
            </w:r>
          </w:p>
        </w:tc>
      </w:tr>
      <w:tr w:rsidR="00B82DCD" w:rsidRPr="007627C5" w:rsidTr="00841B5F">
        <w:trPr>
          <w:trHeight w:val="78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7880120510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030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82DCD" w:rsidRPr="007627C5" w:rsidTr="00841B5F">
        <w:trPr>
          <w:trHeight w:val="54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ОБСЛУЖИВАНИЕ ГОСУДАРСТВЕННОГО И</w:t>
            </w:r>
            <w:r w:rsidRPr="002030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  <w:t xml:space="preserve"> МУНИЦИПАЛЬНОГО ДОЛГА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A44C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A44C4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82DCD" w:rsidRPr="00A44C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22,1</w:t>
            </w:r>
          </w:p>
        </w:tc>
      </w:tr>
      <w:tr w:rsidR="00B82DCD" w:rsidRPr="007627C5" w:rsidTr="00841B5F">
        <w:trPr>
          <w:trHeight w:val="267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7890421510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B82DCD" w:rsidRPr="007627C5" w:rsidTr="00841B5F">
        <w:trPr>
          <w:trHeight w:val="61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7890421510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04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B82DCD" w:rsidRPr="007627C5" w:rsidTr="00841B5F">
        <w:trPr>
          <w:trHeight w:val="3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0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4897,0</w:t>
            </w:r>
            <w:bookmarkStart w:id="4" w:name="_GoBack"/>
            <w:bookmarkEnd w:id="4"/>
          </w:p>
        </w:tc>
      </w:tr>
      <w:tr w:rsidR="00B82DCD" w:rsidRPr="007627C5" w:rsidTr="00841B5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20304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DCD" w:rsidRPr="00203048" w:rsidRDefault="00B82DCD" w:rsidP="0079546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82DCD" w:rsidRDefault="00B82DCD" w:rsidP="00C17798">
      <w:pPr>
        <w:tabs>
          <w:tab w:val="left" w:pos="5189"/>
        </w:tabs>
      </w:pPr>
    </w:p>
    <w:p w:rsidR="00B82DCD" w:rsidRDefault="00B82DCD" w:rsidP="00795465">
      <w:pPr>
        <w:pStyle w:val="NoSpacing"/>
      </w:pPr>
    </w:p>
    <w:p w:rsidR="00B82DCD" w:rsidRDefault="00B82DCD" w:rsidP="00795465">
      <w:pPr>
        <w:pStyle w:val="NoSpacing"/>
      </w:pPr>
    </w:p>
    <w:p w:rsidR="00B82DCD" w:rsidRDefault="00B82DCD" w:rsidP="00795465">
      <w:pPr>
        <w:pStyle w:val="NoSpacing"/>
      </w:pPr>
    </w:p>
    <w:p w:rsidR="00B82DCD" w:rsidRDefault="00B82DCD" w:rsidP="0044137D">
      <w:pPr>
        <w:pStyle w:val="NoSpacing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82DCD" w:rsidRDefault="00B82DCD" w:rsidP="0044137D">
      <w:pPr>
        <w:pStyle w:val="NoSpacing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82DCD" w:rsidRDefault="00B82DCD" w:rsidP="0044137D">
      <w:pPr>
        <w:pStyle w:val="NoSpacing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  <w:r>
        <w:rPr>
          <w:rFonts w:ascii="Times New Roman" w:hAnsi="Times New Roman"/>
        </w:rPr>
        <w:br/>
        <w:t xml:space="preserve">         к решению СД ТСМО от 23.03.2023 № 76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E4896">
        <w:rPr>
          <w:rFonts w:ascii="Times New Roman" w:hAnsi="Times New Roman"/>
        </w:rPr>
        <w:t>«О</w:t>
      </w:r>
      <w:r>
        <w:rPr>
          <w:rFonts w:ascii="Times New Roman" w:hAnsi="Times New Roman"/>
        </w:rPr>
        <w:t xml:space="preserve">б исполнении </w:t>
      </w:r>
      <w:r w:rsidRPr="00FE4896"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 xml:space="preserve">а </w:t>
      </w:r>
      <w:r w:rsidRPr="00FE4896">
        <w:rPr>
          <w:rFonts w:ascii="Times New Roman" w:hAnsi="Times New Roman"/>
        </w:rPr>
        <w:t xml:space="preserve">Татальского </w:t>
      </w:r>
      <w:r>
        <w:rPr>
          <w:rFonts w:ascii="Times New Roman" w:hAnsi="Times New Roman"/>
        </w:rPr>
        <w:t xml:space="preserve">             </w:t>
      </w:r>
    </w:p>
    <w:p w:rsidR="00B82DCD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FE4896">
        <w:rPr>
          <w:rFonts w:ascii="Times New Roman" w:hAnsi="Times New Roman"/>
        </w:rPr>
        <w:t>сельского му</w:t>
      </w:r>
      <w:r>
        <w:rPr>
          <w:rFonts w:ascii="Times New Roman" w:hAnsi="Times New Roman"/>
        </w:rPr>
        <w:t xml:space="preserve">ниципального образования          </w:t>
      </w:r>
    </w:p>
    <w:p w:rsidR="00B82DCD" w:rsidRPr="00C648CA" w:rsidRDefault="00B82DCD" w:rsidP="00C648CA">
      <w:pPr>
        <w:tabs>
          <w:tab w:val="left" w:pos="3274"/>
        </w:tabs>
        <w:spacing w:after="0" w:line="200" w:lineRule="atLeast"/>
        <w:ind w:left="43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за 2022</w:t>
      </w:r>
      <w:r w:rsidRPr="00FE4896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 w:rsidRPr="00FE4896">
        <w:rPr>
          <w:rFonts w:ascii="Times New Roman" w:hAnsi="Times New Roman"/>
        </w:rPr>
        <w:t>»</w:t>
      </w:r>
    </w:p>
    <w:p w:rsidR="00B82DCD" w:rsidRDefault="00B82DCD" w:rsidP="00447F40">
      <w:pPr>
        <w:jc w:val="right"/>
        <w:rPr>
          <w:lang w:eastAsia="en-US"/>
        </w:rPr>
      </w:pPr>
    </w:p>
    <w:tbl>
      <w:tblPr>
        <w:tblpPr w:leftFromText="180" w:rightFromText="180" w:vertAnchor="text" w:horzAnchor="margin" w:tblpX="-252" w:tblpY="13"/>
        <w:tblW w:w="10188" w:type="dxa"/>
        <w:tblLayout w:type="fixed"/>
        <w:tblLook w:val="00A0"/>
      </w:tblPr>
      <w:tblGrid>
        <w:gridCol w:w="2468"/>
        <w:gridCol w:w="334"/>
        <w:gridCol w:w="6292"/>
        <w:gridCol w:w="1094"/>
      </w:tblGrid>
      <w:tr w:rsidR="00B82DCD" w:rsidRPr="007627C5" w:rsidTr="00795465">
        <w:trPr>
          <w:trHeight w:val="25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82DCD" w:rsidRPr="007627C5" w:rsidTr="00795465">
        <w:trPr>
          <w:trHeight w:val="67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4D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Татальского сельского му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ниципального образования на 01 января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2023</w:t>
              </w:r>
              <w:r w:rsidRPr="00CC44D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г</w:t>
              </w:r>
            </w:smartTag>
            <w:r w:rsidRPr="00CC4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82DCD" w:rsidRPr="007627C5" w:rsidTr="00795465">
        <w:trPr>
          <w:trHeight w:val="255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2DCD" w:rsidRPr="007627C5" w:rsidTr="00841B5F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(тыс.руб.</w:t>
            </w:r>
            <w:r w:rsidRPr="00CC44D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82DCD" w:rsidRPr="007627C5" w:rsidTr="00A44C48">
        <w:trPr>
          <w:trHeight w:val="82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Код КИВФ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B82DCD" w:rsidRPr="007627C5" w:rsidTr="00A44C48">
        <w:trPr>
          <w:trHeight w:val="341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2DCD" w:rsidRPr="007627C5" w:rsidTr="00A44C48">
        <w:trPr>
          <w:trHeight w:val="71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4D8">
              <w:rPr>
                <w:rFonts w:ascii="Times New Roman" w:hAnsi="Times New Roman"/>
                <w:b/>
                <w:bCs/>
                <w:sz w:val="20"/>
                <w:szCs w:val="20"/>
              </w:rPr>
              <w:t>00001020000000000000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4D8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2DCD" w:rsidRPr="007627C5" w:rsidTr="00A44C48">
        <w:trPr>
          <w:trHeight w:val="32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2DCD" w:rsidRPr="007627C5" w:rsidTr="00A44C48">
        <w:trPr>
          <w:trHeight w:val="4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DCD" w:rsidRPr="007627C5" w:rsidTr="00A44C48">
        <w:trPr>
          <w:trHeight w:val="507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4D8">
              <w:rPr>
                <w:rFonts w:ascii="Times New Roman" w:hAnsi="Times New Roman"/>
                <w:b/>
                <w:bCs/>
                <w:sz w:val="20"/>
                <w:szCs w:val="20"/>
              </w:rPr>
              <w:t>00001030000000000000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4D8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2DCD" w:rsidRPr="007627C5" w:rsidTr="00A44C48">
        <w:trPr>
          <w:trHeight w:val="273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44D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2DCD" w:rsidRPr="007627C5" w:rsidTr="00A44C48">
        <w:trPr>
          <w:trHeight w:val="7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00001030100100000810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DCD" w:rsidRPr="00CC44D8" w:rsidRDefault="00B82DCD" w:rsidP="007954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4D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-277,5</w:t>
            </w:r>
          </w:p>
        </w:tc>
      </w:tr>
      <w:tr w:rsidR="00B82DCD" w:rsidRPr="007627C5" w:rsidTr="00A44C48">
        <w:trPr>
          <w:trHeight w:val="798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4D8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4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82DCD" w:rsidRPr="007627C5" w:rsidTr="00841B5F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2DCD" w:rsidRPr="007627C5" w:rsidTr="00A44C48">
        <w:trPr>
          <w:trHeight w:val="688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-5218,3</w:t>
            </w:r>
          </w:p>
        </w:tc>
      </w:tr>
      <w:tr w:rsidR="00B82DCD" w:rsidRPr="007627C5" w:rsidTr="00A44C48">
        <w:trPr>
          <w:trHeight w:val="712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4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CC44D8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5174,5</w:t>
            </w:r>
          </w:p>
        </w:tc>
      </w:tr>
      <w:tr w:rsidR="00B82DCD" w:rsidRPr="007627C5" w:rsidTr="00841B5F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A46405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6405">
              <w:rPr>
                <w:rFonts w:ascii="Times New Roman" w:hAnsi="Times New Roman"/>
                <w:b/>
                <w:bCs/>
              </w:rPr>
              <w:t xml:space="preserve">Итого источников внутреннего финансирования 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A46405" w:rsidRDefault="00B82DCD" w:rsidP="0079546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640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DCD" w:rsidRPr="00A46405" w:rsidRDefault="00B82DCD" w:rsidP="0079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-321,3</w:t>
            </w:r>
          </w:p>
        </w:tc>
      </w:tr>
    </w:tbl>
    <w:p w:rsidR="00B82DCD" w:rsidRPr="00A46405" w:rsidRDefault="00B82DCD" w:rsidP="00A46405">
      <w:pPr>
        <w:tabs>
          <w:tab w:val="left" w:pos="2731"/>
        </w:tabs>
        <w:rPr>
          <w:lang w:eastAsia="en-US"/>
        </w:rPr>
      </w:pPr>
    </w:p>
    <w:sectPr w:rsidR="00B82DCD" w:rsidRPr="00A46405" w:rsidSect="008B70AD">
      <w:type w:val="continuous"/>
      <w:pgSz w:w="11906" w:h="16838"/>
      <w:pgMar w:top="0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CD" w:rsidRDefault="00B82DCD" w:rsidP="006B6594">
      <w:pPr>
        <w:spacing w:after="0" w:line="240" w:lineRule="auto"/>
      </w:pPr>
      <w:r>
        <w:separator/>
      </w:r>
    </w:p>
  </w:endnote>
  <w:endnote w:type="continuationSeparator" w:id="0">
    <w:p w:rsidR="00B82DCD" w:rsidRDefault="00B82DCD" w:rsidP="006B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CD" w:rsidRDefault="00B82DCD" w:rsidP="006B6594">
      <w:pPr>
        <w:spacing w:after="0" w:line="240" w:lineRule="auto"/>
      </w:pPr>
      <w:r>
        <w:separator/>
      </w:r>
    </w:p>
  </w:footnote>
  <w:footnote w:type="continuationSeparator" w:id="0">
    <w:p w:rsidR="00B82DCD" w:rsidRDefault="00B82DCD" w:rsidP="006B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B01F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CE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E7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AAE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281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21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C2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508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20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824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E3105E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651D4E2D"/>
    <w:multiLevelType w:val="hybridMultilevel"/>
    <w:tmpl w:val="241A41B6"/>
    <w:lvl w:ilvl="0" w:tplc="570C02F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F73"/>
    <w:rsid w:val="000016A9"/>
    <w:rsid w:val="0002505C"/>
    <w:rsid w:val="000675A4"/>
    <w:rsid w:val="00074FA4"/>
    <w:rsid w:val="000966CB"/>
    <w:rsid w:val="00097C21"/>
    <w:rsid w:val="000B2BEB"/>
    <w:rsid w:val="000B6297"/>
    <w:rsid w:val="000C0D47"/>
    <w:rsid w:val="000C3B4B"/>
    <w:rsid w:val="000D108B"/>
    <w:rsid w:val="000D4918"/>
    <w:rsid w:val="000E2A6E"/>
    <w:rsid w:val="000E4E7C"/>
    <w:rsid w:val="000F023B"/>
    <w:rsid w:val="00105833"/>
    <w:rsid w:val="0011003D"/>
    <w:rsid w:val="00113968"/>
    <w:rsid w:val="00143ADF"/>
    <w:rsid w:val="00143FB1"/>
    <w:rsid w:val="0014671C"/>
    <w:rsid w:val="00147599"/>
    <w:rsid w:val="00147CD7"/>
    <w:rsid w:val="001670C9"/>
    <w:rsid w:val="00192E0A"/>
    <w:rsid w:val="001D2877"/>
    <w:rsid w:val="00203048"/>
    <w:rsid w:val="002177C8"/>
    <w:rsid w:val="0023262C"/>
    <w:rsid w:val="0024646A"/>
    <w:rsid w:val="002511E1"/>
    <w:rsid w:val="00260A02"/>
    <w:rsid w:val="0027043C"/>
    <w:rsid w:val="00280A77"/>
    <w:rsid w:val="00283F25"/>
    <w:rsid w:val="00287351"/>
    <w:rsid w:val="002915B6"/>
    <w:rsid w:val="002A06A7"/>
    <w:rsid w:val="002C1834"/>
    <w:rsid w:val="002C75C3"/>
    <w:rsid w:val="002E44A4"/>
    <w:rsid w:val="002F4C2F"/>
    <w:rsid w:val="0030371D"/>
    <w:rsid w:val="0035077E"/>
    <w:rsid w:val="003568DB"/>
    <w:rsid w:val="00364651"/>
    <w:rsid w:val="0037104D"/>
    <w:rsid w:val="00380DB5"/>
    <w:rsid w:val="0039113B"/>
    <w:rsid w:val="00391E61"/>
    <w:rsid w:val="003A30C6"/>
    <w:rsid w:val="003A7673"/>
    <w:rsid w:val="003B4CA8"/>
    <w:rsid w:val="003C2604"/>
    <w:rsid w:val="003E17DD"/>
    <w:rsid w:val="003E2B97"/>
    <w:rsid w:val="00404A91"/>
    <w:rsid w:val="00426F61"/>
    <w:rsid w:val="004301A9"/>
    <w:rsid w:val="0043050A"/>
    <w:rsid w:val="004307F3"/>
    <w:rsid w:val="004359B6"/>
    <w:rsid w:val="00437818"/>
    <w:rsid w:val="0044137D"/>
    <w:rsid w:val="0044771B"/>
    <w:rsid w:val="00447F40"/>
    <w:rsid w:val="00450B37"/>
    <w:rsid w:val="00455691"/>
    <w:rsid w:val="00461EE2"/>
    <w:rsid w:val="00475C4D"/>
    <w:rsid w:val="00484D2C"/>
    <w:rsid w:val="0048734F"/>
    <w:rsid w:val="004B03CD"/>
    <w:rsid w:val="004B289D"/>
    <w:rsid w:val="004C193E"/>
    <w:rsid w:val="004C2AAC"/>
    <w:rsid w:val="004C6815"/>
    <w:rsid w:val="004D40F2"/>
    <w:rsid w:val="004D562E"/>
    <w:rsid w:val="004E005F"/>
    <w:rsid w:val="004E07DE"/>
    <w:rsid w:val="00506E1C"/>
    <w:rsid w:val="005072FE"/>
    <w:rsid w:val="00507BE2"/>
    <w:rsid w:val="00521E7C"/>
    <w:rsid w:val="0053505D"/>
    <w:rsid w:val="00541B49"/>
    <w:rsid w:val="0054738C"/>
    <w:rsid w:val="00553785"/>
    <w:rsid w:val="00553C8E"/>
    <w:rsid w:val="00566D73"/>
    <w:rsid w:val="00575BDA"/>
    <w:rsid w:val="00577824"/>
    <w:rsid w:val="005863F8"/>
    <w:rsid w:val="00594D90"/>
    <w:rsid w:val="005A2E4B"/>
    <w:rsid w:val="005A6FE5"/>
    <w:rsid w:val="005A7CCA"/>
    <w:rsid w:val="005B40FB"/>
    <w:rsid w:val="005B47FD"/>
    <w:rsid w:val="005C22BE"/>
    <w:rsid w:val="005F5B10"/>
    <w:rsid w:val="00603915"/>
    <w:rsid w:val="00603A98"/>
    <w:rsid w:val="00623534"/>
    <w:rsid w:val="00625F66"/>
    <w:rsid w:val="0063088A"/>
    <w:rsid w:val="00634F0C"/>
    <w:rsid w:val="00655F01"/>
    <w:rsid w:val="00656EEA"/>
    <w:rsid w:val="00661B90"/>
    <w:rsid w:val="00675B78"/>
    <w:rsid w:val="00686599"/>
    <w:rsid w:val="00692D45"/>
    <w:rsid w:val="00696412"/>
    <w:rsid w:val="006B6594"/>
    <w:rsid w:val="006C2591"/>
    <w:rsid w:val="006C4186"/>
    <w:rsid w:val="006C5F36"/>
    <w:rsid w:val="006D0016"/>
    <w:rsid w:val="006D692A"/>
    <w:rsid w:val="006E56E0"/>
    <w:rsid w:val="00701AE7"/>
    <w:rsid w:val="00703E27"/>
    <w:rsid w:val="00710597"/>
    <w:rsid w:val="0071467D"/>
    <w:rsid w:val="007161AC"/>
    <w:rsid w:val="00721CE6"/>
    <w:rsid w:val="00723DBB"/>
    <w:rsid w:val="0075015B"/>
    <w:rsid w:val="007627C5"/>
    <w:rsid w:val="00763232"/>
    <w:rsid w:val="00764AF3"/>
    <w:rsid w:val="007735F4"/>
    <w:rsid w:val="00773D6A"/>
    <w:rsid w:val="0077554D"/>
    <w:rsid w:val="0078103D"/>
    <w:rsid w:val="0078430F"/>
    <w:rsid w:val="007848B9"/>
    <w:rsid w:val="00795465"/>
    <w:rsid w:val="007975FF"/>
    <w:rsid w:val="007B07F9"/>
    <w:rsid w:val="007C1FC6"/>
    <w:rsid w:val="007D389C"/>
    <w:rsid w:val="007D5D9B"/>
    <w:rsid w:val="007F2801"/>
    <w:rsid w:val="00805BDF"/>
    <w:rsid w:val="0081585E"/>
    <w:rsid w:val="008231BE"/>
    <w:rsid w:val="00841B5F"/>
    <w:rsid w:val="008442CD"/>
    <w:rsid w:val="008502EB"/>
    <w:rsid w:val="00863191"/>
    <w:rsid w:val="00864EE2"/>
    <w:rsid w:val="00865D5C"/>
    <w:rsid w:val="0088590D"/>
    <w:rsid w:val="00890A1B"/>
    <w:rsid w:val="008947CC"/>
    <w:rsid w:val="008A16AC"/>
    <w:rsid w:val="008A269A"/>
    <w:rsid w:val="008B70AD"/>
    <w:rsid w:val="008D48DC"/>
    <w:rsid w:val="008D5EE4"/>
    <w:rsid w:val="00907B1A"/>
    <w:rsid w:val="00913C9F"/>
    <w:rsid w:val="009277E8"/>
    <w:rsid w:val="00932030"/>
    <w:rsid w:val="00952140"/>
    <w:rsid w:val="00956EB1"/>
    <w:rsid w:val="00957D81"/>
    <w:rsid w:val="00962F92"/>
    <w:rsid w:val="0096574E"/>
    <w:rsid w:val="00965A63"/>
    <w:rsid w:val="0098417A"/>
    <w:rsid w:val="009A044A"/>
    <w:rsid w:val="009A05B0"/>
    <w:rsid w:val="009C2EE9"/>
    <w:rsid w:val="009D4B22"/>
    <w:rsid w:val="00A04491"/>
    <w:rsid w:val="00A17CE9"/>
    <w:rsid w:val="00A20412"/>
    <w:rsid w:val="00A237DF"/>
    <w:rsid w:val="00A32EA6"/>
    <w:rsid w:val="00A36306"/>
    <w:rsid w:val="00A41F75"/>
    <w:rsid w:val="00A44C48"/>
    <w:rsid w:val="00A46405"/>
    <w:rsid w:val="00A700AA"/>
    <w:rsid w:val="00A77857"/>
    <w:rsid w:val="00A83A3B"/>
    <w:rsid w:val="00AA3E57"/>
    <w:rsid w:val="00AC05BA"/>
    <w:rsid w:val="00AC179A"/>
    <w:rsid w:val="00AC5811"/>
    <w:rsid w:val="00AC7730"/>
    <w:rsid w:val="00AD689E"/>
    <w:rsid w:val="00AE0168"/>
    <w:rsid w:val="00AE1F44"/>
    <w:rsid w:val="00AF7D20"/>
    <w:rsid w:val="00B14950"/>
    <w:rsid w:val="00B25637"/>
    <w:rsid w:val="00B25AFD"/>
    <w:rsid w:val="00B35F73"/>
    <w:rsid w:val="00B3676A"/>
    <w:rsid w:val="00B37D8A"/>
    <w:rsid w:val="00B44A15"/>
    <w:rsid w:val="00B44D4C"/>
    <w:rsid w:val="00B56883"/>
    <w:rsid w:val="00B5790C"/>
    <w:rsid w:val="00B57EF0"/>
    <w:rsid w:val="00B6341D"/>
    <w:rsid w:val="00B71FF3"/>
    <w:rsid w:val="00B73BA4"/>
    <w:rsid w:val="00B82DCD"/>
    <w:rsid w:val="00B9720F"/>
    <w:rsid w:val="00C16D98"/>
    <w:rsid w:val="00C1718A"/>
    <w:rsid w:val="00C17798"/>
    <w:rsid w:val="00C311A1"/>
    <w:rsid w:val="00C4742F"/>
    <w:rsid w:val="00C517EF"/>
    <w:rsid w:val="00C541B9"/>
    <w:rsid w:val="00C648CA"/>
    <w:rsid w:val="00C8319D"/>
    <w:rsid w:val="00C90A39"/>
    <w:rsid w:val="00C9325E"/>
    <w:rsid w:val="00CB3EBF"/>
    <w:rsid w:val="00CC44D8"/>
    <w:rsid w:val="00CE742B"/>
    <w:rsid w:val="00CF7A3E"/>
    <w:rsid w:val="00D01902"/>
    <w:rsid w:val="00D11420"/>
    <w:rsid w:val="00D137E5"/>
    <w:rsid w:val="00D16A2F"/>
    <w:rsid w:val="00D16F6C"/>
    <w:rsid w:val="00D21DFA"/>
    <w:rsid w:val="00D34EE2"/>
    <w:rsid w:val="00D43D71"/>
    <w:rsid w:val="00D45E56"/>
    <w:rsid w:val="00D53554"/>
    <w:rsid w:val="00D727C7"/>
    <w:rsid w:val="00D765C8"/>
    <w:rsid w:val="00DB2E41"/>
    <w:rsid w:val="00DB6765"/>
    <w:rsid w:val="00DC4104"/>
    <w:rsid w:val="00DE5618"/>
    <w:rsid w:val="00DF488C"/>
    <w:rsid w:val="00DF4B7E"/>
    <w:rsid w:val="00DF56C5"/>
    <w:rsid w:val="00DF5FB4"/>
    <w:rsid w:val="00DF7561"/>
    <w:rsid w:val="00E07CC5"/>
    <w:rsid w:val="00E14A80"/>
    <w:rsid w:val="00E31518"/>
    <w:rsid w:val="00E33CFA"/>
    <w:rsid w:val="00E4245C"/>
    <w:rsid w:val="00E4539B"/>
    <w:rsid w:val="00E4575F"/>
    <w:rsid w:val="00E54A55"/>
    <w:rsid w:val="00E658FD"/>
    <w:rsid w:val="00EA4711"/>
    <w:rsid w:val="00EA614C"/>
    <w:rsid w:val="00EB7E6E"/>
    <w:rsid w:val="00EB7F37"/>
    <w:rsid w:val="00ED4D94"/>
    <w:rsid w:val="00ED6F24"/>
    <w:rsid w:val="00F05A03"/>
    <w:rsid w:val="00F14BD3"/>
    <w:rsid w:val="00F15C4D"/>
    <w:rsid w:val="00F20228"/>
    <w:rsid w:val="00F23924"/>
    <w:rsid w:val="00F335F3"/>
    <w:rsid w:val="00F338C7"/>
    <w:rsid w:val="00F33FCF"/>
    <w:rsid w:val="00F4256B"/>
    <w:rsid w:val="00F80BB3"/>
    <w:rsid w:val="00F86650"/>
    <w:rsid w:val="00F952DE"/>
    <w:rsid w:val="00F97345"/>
    <w:rsid w:val="00FA1AAF"/>
    <w:rsid w:val="00FA7B3A"/>
    <w:rsid w:val="00FE055F"/>
    <w:rsid w:val="00FE4896"/>
    <w:rsid w:val="00FF129A"/>
    <w:rsid w:val="00FF6CB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9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464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640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B35F7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"/>
    <w:uiPriority w:val="99"/>
    <w:rsid w:val="00B35F73"/>
    <w:rPr>
      <w:sz w:val="24"/>
      <w:szCs w:val="24"/>
    </w:rPr>
  </w:style>
  <w:style w:type="character" w:customStyle="1" w:styleId="312pt1">
    <w:name w:val="Основной текст (3) + 12 pt1"/>
    <w:basedOn w:val="3"/>
    <w:uiPriority w:val="99"/>
    <w:rsid w:val="00B35F73"/>
    <w:rPr>
      <w:noProof/>
      <w:sz w:val="24"/>
      <w:szCs w:val="24"/>
    </w:rPr>
  </w:style>
  <w:style w:type="character" w:customStyle="1" w:styleId="BodyTextChar1">
    <w:name w:val="Body Text Char1"/>
    <w:uiPriority w:val="99"/>
    <w:locked/>
    <w:rsid w:val="00B35F73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B35F73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paragraph" w:styleId="BodyText">
    <w:name w:val="Body Text"/>
    <w:basedOn w:val="Normal"/>
    <w:link w:val="BodyTextChar2"/>
    <w:uiPriority w:val="99"/>
    <w:rsid w:val="00B35F73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5F73"/>
    <w:rPr>
      <w:rFonts w:ascii="Times New Roman" w:hAnsi="Times New Roman" w:cs="Times New Roman"/>
      <w:shd w:val="clear" w:color="auto" w:fill="FFFFFF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B35F73"/>
    <w:rPr>
      <w:rFonts w:cs="Times New Roman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35F73"/>
    <w:rPr>
      <w:rFonts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35F73"/>
    <w:pPr>
      <w:widowControl w:val="0"/>
      <w:shd w:val="clear" w:color="auto" w:fill="FFFFFF"/>
      <w:spacing w:after="0" w:line="274" w:lineRule="exact"/>
    </w:pPr>
    <w:rPr>
      <w:b/>
      <w:bCs/>
      <w:i/>
      <w:iCs/>
      <w:shd w:val="clear" w:color="auto" w:fill="FFFFFF"/>
    </w:rPr>
  </w:style>
  <w:style w:type="paragraph" w:styleId="NoSpacing">
    <w:name w:val="No Spacing"/>
    <w:uiPriority w:val="99"/>
    <w:qFormat/>
    <w:rsid w:val="00B35F73"/>
    <w:pPr>
      <w:spacing w:after="160" w:line="259" w:lineRule="auto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B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59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B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5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D2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71FF3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71FF3"/>
    <w:rPr>
      <w:rFonts w:ascii="Cambria" w:hAnsi="Cambria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71FF3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1FF3"/>
    <w:rPr>
      <w:rFonts w:ascii="Calibri" w:hAnsi="Calibri" w:cs="Times New Roman"/>
      <w:color w:val="5A5A5A"/>
      <w:spacing w:val="15"/>
    </w:rPr>
  </w:style>
  <w:style w:type="character" w:styleId="Emphasis">
    <w:name w:val="Emphasis"/>
    <w:basedOn w:val="DefaultParagraphFont"/>
    <w:uiPriority w:val="99"/>
    <w:qFormat/>
    <w:locked/>
    <w:rsid w:val="00B71FF3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B71FF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B71F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1FF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1FF3"/>
    <w:rPr>
      <w:b/>
      <w:bCs/>
    </w:rPr>
  </w:style>
  <w:style w:type="paragraph" w:styleId="ListParagraph">
    <w:name w:val="List Paragraph"/>
    <w:basedOn w:val="Normal"/>
    <w:uiPriority w:val="99"/>
    <w:qFormat/>
    <w:rsid w:val="0098417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137D"/>
    <w:rPr>
      <w:rFonts w:ascii="Tahoma" w:hAnsi="Tahoma" w:cs="Tahoma"/>
      <w:sz w:val="16"/>
      <w:szCs w:val="16"/>
    </w:rPr>
  </w:style>
  <w:style w:type="character" w:styleId="HTMLSample">
    <w:name w:val="HTML Sample"/>
    <w:basedOn w:val="DefaultParagraphFont"/>
    <w:uiPriority w:val="99"/>
    <w:rsid w:val="006D692A"/>
    <w:rPr>
      <w:rFonts w:ascii="Courier New" w:hAnsi="Courier New" w:cs="Courier New"/>
    </w:rPr>
  </w:style>
  <w:style w:type="paragraph" w:styleId="NormalIndent">
    <w:name w:val="Normal Indent"/>
    <w:basedOn w:val="Normal"/>
    <w:uiPriority w:val="99"/>
    <w:rsid w:val="006D692A"/>
    <w:pPr>
      <w:ind w:left="708"/>
    </w:pPr>
  </w:style>
  <w:style w:type="paragraph" w:styleId="BodyText2">
    <w:name w:val="Body Text 2"/>
    <w:basedOn w:val="Normal"/>
    <w:link w:val="BodyText2Char"/>
    <w:uiPriority w:val="99"/>
    <w:rsid w:val="006D69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1308</TotalTime>
  <Pages>11</Pages>
  <Words>3048</Words>
  <Characters>17375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69</cp:revision>
  <cp:lastPrinted>2023-03-20T11:56:00Z</cp:lastPrinted>
  <dcterms:created xsi:type="dcterms:W3CDTF">2020-05-15T07:09:00Z</dcterms:created>
  <dcterms:modified xsi:type="dcterms:W3CDTF">2023-03-24T08:29:00Z</dcterms:modified>
</cp:coreProperties>
</file>